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5189" w14:textId="77777777" w:rsidR="00164367" w:rsidRPr="00B52F9E" w:rsidRDefault="00A13C73" w:rsidP="002621D7">
      <w:pPr>
        <w:widowControl w:val="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725FF7" wp14:editId="66D858ED">
                <wp:simplePos x="0" y="0"/>
                <wp:positionH relativeFrom="column">
                  <wp:posOffset>619125</wp:posOffset>
                </wp:positionH>
                <wp:positionV relativeFrom="paragraph">
                  <wp:posOffset>-561975</wp:posOffset>
                </wp:positionV>
                <wp:extent cx="4572000" cy="8763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D2FCA" w14:textId="77777777" w:rsidR="00224A7C" w:rsidRPr="003F06B7" w:rsidRDefault="00224A7C" w:rsidP="00224A7C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8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GREENBANK</w:t>
                                </w:r>
                              </w:smartTag>
                              <w:r w:rsidRPr="003F06B7">
                                <w:rPr>
                                  <w:b/>
                                  <w:bCs/>
                                  <w:color w:val="0080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STATE</w:t>
                                </w:r>
                              </w:smartTag>
                              <w:r w:rsidRPr="003F06B7">
                                <w:rPr>
                                  <w:b/>
                                  <w:bCs/>
                                  <w:color w:val="0080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5D6F3598" w14:textId="77777777" w:rsidR="00224A7C" w:rsidRPr="003F06B7" w:rsidRDefault="00224A7C" w:rsidP="00224A7C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</w:pPr>
                            <w:r w:rsidRPr="003F06B7"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  <w:t>PARENTS’ &amp; CITIZENS’ ASSOCIATION</w:t>
                            </w:r>
                          </w:p>
                          <w:p w14:paraId="0E67E090" w14:textId="1E5AFF42" w:rsidR="00224A7C" w:rsidRPr="00224A7C" w:rsidRDefault="00224A7C" w:rsidP="00224A7C">
                            <w:pPr>
                              <w:widowControl w:val="0"/>
                              <w:rPr>
                                <w:color w:val="008080"/>
                                <w:sz w:val="20"/>
                              </w:rPr>
                            </w:pPr>
                            <w:r>
                              <w:rPr>
                                <w:color w:val="008080"/>
                              </w:rPr>
                              <w:t xml:space="preserve">                          </w:t>
                            </w:r>
                            <w:r w:rsidR="00163FFE">
                              <w:rPr>
                                <w:sz w:val="20"/>
                              </w:rPr>
                              <w:t>12-54</w:t>
                            </w:r>
                            <w:r w:rsidRPr="00224A7C">
                              <w:rPr>
                                <w:sz w:val="20"/>
                              </w:rPr>
                              <w:t xml:space="preserve"> Goodna Road, Greenbank, Queensland, 4124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5F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8.75pt;margin-top:-44.25pt;width:5in;height:6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" stroked="f" insetpen="t">
                <v:shadow color="#ccc"/>
                <v:textbox inset="2.88pt,2.88pt,2.88pt,2.88pt">
                  <w:txbxContent>
                    <w:p w14:paraId="628D2FCA" w14:textId="77777777" w:rsidR="00224A7C" w:rsidRPr="003F06B7" w:rsidRDefault="00224A7C" w:rsidP="00224A7C">
                      <w:pPr>
                        <w:widowControl w:val="0"/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8080"/>
                          <w:sz w:val="40"/>
                          <w:szCs w:val="40"/>
                        </w:rPr>
                        <w:t xml:space="preserve">        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GREENBANK</w:t>
                          </w:r>
                        </w:smartTag>
                        <w:r w:rsidRPr="003F06B7">
                          <w:rPr>
                            <w:b/>
                            <w:bCs/>
                            <w:color w:val="008080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STATE</w:t>
                          </w:r>
                        </w:smartTag>
                        <w:r w:rsidRPr="003F06B7">
                          <w:rPr>
                            <w:b/>
                            <w:bCs/>
                            <w:color w:val="008080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SCHOOL</w:t>
                          </w:r>
                        </w:smartTag>
                      </w:smartTag>
                    </w:p>
                    <w:p w14:paraId="5D6F3598" w14:textId="77777777" w:rsidR="00224A7C" w:rsidRPr="003F06B7" w:rsidRDefault="00224A7C" w:rsidP="00224A7C">
                      <w:pPr>
                        <w:widowControl w:val="0"/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</w:pPr>
                      <w:r w:rsidRPr="003F06B7"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  <w:t>PARENTS’ &amp; CITIZENS’ ASSOCIATION</w:t>
                      </w:r>
                    </w:p>
                    <w:p w14:paraId="0E67E090" w14:textId="1E5AFF42" w:rsidR="00224A7C" w:rsidRPr="00224A7C" w:rsidRDefault="00224A7C" w:rsidP="00224A7C">
                      <w:pPr>
                        <w:widowControl w:val="0"/>
                        <w:rPr>
                          <w:color w:val="008080"/>
                          <w:sz w:val="20"/>
                        </w:rPr>
                      </w:pPr>
                      <w:r>
                        <w:rPr>
                          <w:color w:val="008080"/>
                        </w:rPr>
                        <w:t xml:space="preserve">                          </w:t>
                      </w:r>
                      <w:r w:rsidR="00163FFE">
                        <w:rPr>
                          <w:sz w:val="20"/>
                        </w:rPr>
                        <w:t>12-54</w:t>
                      </w:r>
                      <w:r w:rsidRPr="00224A7C">
                        <w:rPr>
                          <w:sz w:val="20"/>
                        </w:rPr>
                        <w:t xml:space="preserve"> Goodna Road, Greenbank, Queensland, 4124</w:t>
                      </w:r>
                    </w:p>
                  </w:txbxContent>
                </v:textbox>
              </v:shape>
            </w:pict>
          </mc:Fallback>
        </mc:AlternateContent>
      </w:r>
      <w:r w:rsidR="0086387E">
        <w:rPr>
          <w:noProof/>
          <w:sz w:val="20"/>
          <w:lang w:eastAsia="zh-CN"/>
        </w:rPr>
        <w:drawing>
          <wp:anchor distT="36576" distB="36576" distL="36576" distR="36576" simplePos="0" relativeHeight="251657216" behindDoc="0" locked="0" layoutInCell="1" allowOverlap="1" wp14:anchorId="14D85FE8" wp14:editId="4BE3F8A9">
            <wp:simplePos x="0" y="0"/>
            <wp:positionH relativeFrom="column">
              <wp:posOffset>5705475</wp:posOffset>
            </wp:positionH>
            <wp:positionV relativeFrom="paragraph">
              <wp:posOffset>-723900</wp:posOffset>
            </wp:positionV>
            <wp:extent cx="1057275" cy="1057275"/>
            <wp:effectExtent l="19050" t="0" r="9525" b="0"/>
            <wp:wrapNone/>
            <wp:docPr id="10" name="Picture 10" descr="scho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B27D979" w14:textId="77777777" w:rsidR="00164367" w:rsidRPr="0057269D" w:rsidRDefault="00164367" w:rsidP="002621D7">
      <w:pPr>
        <w:rPr>
          <w:rFonts w:ascii="Microsoft Sans Serif" w:hAnsi="Microsoft Sans Serif" w:cs="Microsoft Sans Serif"/>
          <w:szCs w:val="24"/>
        </w:rPr>
      </w:pPr>
    </w:p>
    <w:p w14:paraId="52CED597" w14:textId="77777777" w:rsidR="00B07B72" w:rsidRPr="0057269D" w:rsidRDefault="00B07B72" w:rsidP="002621D7">
      <w:pPr>
        <w:rPr>
          <w:rFonts w:ascii="Microsoft Sans Serif" w:hAnsi="Microsoft Sans Serif" w:cs="Microsoft Sans Serif"/>
          <w:szCs w:val="24"/>
        </w:rPr>
      </w:pPr>
    </w:p>
    <w:p w14:paraId="63E4EB81" w14:textId="77777777" w:rsidR="00482000" w:rsidRDefault="00482000" w:rsidP="00482000">
      <w:pPr>
        <w:rPr>
          <w:sz w:val="18"/>
          <w:szCs w:val="18"/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  <w:t xml:space="preserve">     </w:t>
      </w:r>
      <w:r w:rsidR="00E46C3E">
        <w:rPr>
          <w:rFonts w:ascii="Calibri" w:hAnsi="Calibri"/>
          <w:sz w:val="40"/>
          <w:szCs w:val="40"/>
        </w:rPr>
        <w:t xml:space="preserve">                </w:t>
      </w:r>
      <w:r w:rsidR="00E46C3E">
        <w:rPr>
          <w:rFonts w:ascii="Calibri" w:hAnsi="Calibri"/>
          <w:sz w:val="40"/>
          <w:szCs w:val="40"/>
        </w:rPr>
        <w:tab/>
        <w:t xml:space="preserve">    </w:t>
      </w:r>
      <w:r w:rsidR="00C37C60">
        <w:rPr>
          <w:rFonts w:ascii="Calibri" w:hAnsi="Calibri"/>
          <w:sz w:val="40"/>
          <w:szCs w:val="40"/>
        </w:rPr>
        <w:tab/>
      </w:r>
      <w:r w:rsidR="00C37C60">
        <w:rPr>
          <w:rFonts w:ascii="Calibri" w:hAnsi="Calibri"/>
          <w:sz w:val="40"/>
          <w:szCs w:val="40"/>
        </w:rPr>
        <w:tab/>
      </w:r>
      <w:r w:rsidRPr="00E46C3E">
        <w:rPr>
          <w:sz w:val="18"/>
          <w:szCs w:val="18"/>
        </w:rPr>
        <w:t>ABN</w:t>
      </w:r>
      <w:r w:rsidRPr="00282C00">
        <w:rPr>
          <w:sz w:val="18"/>
          <w:szCs w:val="18"/>
        </w:rPr>
        <w:t xml:space="preserve"> 84085952607</w:t>
      </w:r>
    </w:p>
    <w:p w14:paraId="538C1E45" w14:textId="4B816058" w:rsidR="00F202F8" w:rsidRPr="00F95F8E" w:rsidRDefault="00B16FE5" w:rsidP="00F95F8E">
      <w:pPr>
        <w:ind w:left="2268" w:firstLine="567"/>
        <w:rPr>
          <w:b/>
          <w:sz w:val="28"/>
          <w:szCs w:val="28"/>
          <w:u w:val="single"/>
        </w:rPr>
      </w:pPr>
      <w:r w:rsidRPr="00C049B0">
        <w:rPr>
          <w:b/>
          <w:sz w:val="28"/>
          <w:szCs w:val="28"/>
          <w:u w:val="single"/>
        </w:rPr>
        <w:t>2</w:t>
      </w:r>
      <w:r w:rsidR="00EF3500">
        <w:rPr>
          <w:b/>
          <w:sz w:val="28"/>
          <w:szCs w:val="28"/>
          <w:u w:val="single"/>
        </w:rPr>
        <w:t>0</w:t>
      </w:r>
      <w:r w:rsidR="001F3BB5">
        <w:rPr>
          <w:b/>
          <w:sz w:val="28"/>
          <w:szCs w:val="28"/>
          <w:u w:val="single"/>
        </w:rPr>
        <w:t>2</w:t>
      </w:r>
      <w:r w:rsidR="00236333">
        <w:rPr>
          <w:b/>
          <w:sz w:val="28"/>
          <w:szCs w:val="28"/>
          <w:u w:val="single"/>
        </w:rPr>
        <w:t>4</w:t>
      </w:r>
      <w:r w:rsidR="00196247">
        <w:rPr>
          <w:b/>
          <w:sz w:val="28"/>
          <w:szCs w:val="28"/>
          <w:u w:val="single"/>
        </w:rPr>
        <w:t>/</w:t>
      </w:r>
      <w:proofErr w:type="gramStart"/>
      <w:r w:rsidR="00196247">
        <w:rPr>
          <w:b/>
          <w:sz w:val="28"/>
          <w:szCs w:val="28"/>
          <w:u w:val="single"/>
        </w:rPr>
        <w:t>2</w:t>
      </w:r>
      <w:r w:rsidR="00236333">
        <w:rPr>
          <w:b/>
          <w:sz w:val="28"/>
          <w:szCs w:val="28"/>
          <w:u w:val="single"/>
        </w:rPr>
        <w:t>5</w:t>
      </w:r>
      <w:r w:rsidR="00EF3500">
        <w:rPr>
          <w:b/>
          <w:sz w:val="28"/>
          <w:szCs w:val="28"/>
          <w:u w:val="single"/>
        </w:rPr>
        <w:t xml:space="preserve"> </w:t>
      </w:r>
      <w:r w:rsidR="00C049B0">
        <w:rPr>
          <w:b/>
          <w:sz w:val="28"/>
          <w:szCs w:val="28"/>
          <w:u w:val="single"/>
        </w:rPr>
        <w:t xml:space="preserve"> SUMMER</w:t>
      </w:r>
      <w:proofErr w:type="gramEnd"/>
      <w:r w:rsidR="00C049B0">
        <w:rPr>
          <w:b/>
          <w:sz w:val="28"/>
          <w:szCs w:val="28"/>
          <w:u w:val="single"/>
        </w:rPr>
        <w:t xml:space="preserve"> UNIFORM ORDER FORM</w:t>
      </w:r>
    </w:p>
    <w:p w14:paraId="532A4315" w14:textId="77777777" w:rsidR="00F202F8" w:rsidRDefault="00F202F8" w:rsidP="00F202F8">
      <w:pPr>
        <w:ind w:left="1701"/>
        <w:jc w:val="center"/>
        <w:rPr>
          <w:szCs w:val="24"/>
        </w:rPr>
      </w:pPr>
    </w:p>
    <w:p w14:paraId="38E4B0DC" w14:textId="1812AA23" w:rsidR="00345A6C" w:rsidRPr="00345A6C" w:rsidRDefault="00F95F8E" w:rsidP="00F95F8E">
      <w:pPr>
        <w:ind w:left="1701"/>
        <w:rPr>
          <w:szCs w:val="24"/>
        </w:rPr>
      </w:pPr>
      <w:r>
        <w:rPr>
          <w:szCs w:val="24"/>
        </w:rPr>
        <w:t xml:space="preserve">    </w:t>
      </w:r>
      <w:r w:rsidR="00345A6C">
        <w:rPr>
          <w:szCs w:val="24"/>
        </w:rPr>
        <w:t xml:space="preserve">A 12 week Lay </w:t>
      </w:r>
      <w:r w:rsidR="005920E5">
        <w:rPr>
          <w:szCs w:val="24"/>
        </w:rPr>
        <w:t>by facility is available and must</w:t>
      </w:r>
      <w:r w:rsidR="00345A6C">
        <w:rPr>
          <w:szCs w:val="24"/>
        </w:rPr>
        <w:t xml:space="preserve"> be placed with a 20% deposit.</w:t>
      </w:r>
    </w:p>
    <w:p w14:paraId="3861CBE1" w14:textId="77777777" w:rsidR="004010C5" w:rsidRPr="00986C50" w:rsidRDefault="004010C5" w:rsidP="004010C5">
      <w:pPr>
        <w:sectPr w:rsidR="004010C5" w:rsidRPr="00986C50" w:rsidSect="00CE2EC8">
          <w:type w:val="continuous"/>
          <w:pgSz w:w="11907" w:h="16840" w:code="9"/>
          <w:pgMar w:top="1440" w:right="510" w:bottom="1304" w:left="510" w:header="720" w:footer="227" w:gutter="0"/>
          <w:cols w:space="720"/>
          <w:titlePg/>
          <w:docGrid w:linePitch="326"/>
        </w:sectPr>
      </w:pPr>
    </w:p>
    <w:p w14:paraId="1AD74D0F" w14:textId="77777777" w:rsidR="006205CC" w:rsidRPr="00FC3427" w:rsidRDefault="00345A6C" w:rsidP="00345A6C">
      <w:pPr>
        <w:jc w:val="center"/>
        <w:rPr>
          <w:b/>
        </w:rPr>
        <w:sectPr w:rsidR="006205CC" w:rsidRPr="00FC3427" w:rsidSect="00B16FE5">
          <w:type w:val="continuous"/>
          <w:pgSz w:w="11907" w:h="16840" w:code="9"/>
          <w:pgMar w:top="1440" w:right="510" w:bottom="1440" w:left="510" w:header="720" w:footer="227" w:gutter="0"/>
          <w:cols w:space="709"/>
          <w:titlePg/>
          <w:docGrid w:linePitch="326"/>
        </w:sectPr>
      </w:pPr>
      <w:r>
        <w:rPr>
          <w:b/>
        </w:rPr>
        <w:t xml:space="preserve">                       </w:t>
      </w:r>
      <w:r w:rsidR="00736999" w:rsidRPr="00FC3427">
        <w:rPr>
          <w:b/>
        </w:rPr>
        <w:t>CUSTOMER DETAILS</w:t>
      </w:r>
      <w:r w:rsidR="00B16FE5" w:rsidRPr="00FC3427">
        <w:rPr>
          <w:b/>
        </w:rPr>
        <w:t>:</w:t>
      </w:r>
      <w:r w:rsidR="00B16FE5" w:rsidRPr="00FC3427">
        <w:rPr>
          <w:b/>
        </w:rPr>
        <w:tab/>
      </w:r>
      <w:r w:rsidR="00697E96" w:rsidRPr="00FC3427">
        <w:rPr>
          <w:b/>
        </w:rPr>
        <w:t xml:space="preserve">  </w:t>
      </w:r>
      <w:r w:rsidR="00697E96" w:rsidRPr="00FC3427">
        <w:rPr>
          <w:b/>
        </w:rPr>
        <w:tab/>
      </w:r>
      <w:r w:rsidR="00B16FE5" w:rsidRPr="00FC3427">
        <w:rPr>
          <w:b/>
        </w:rPr>
        <w:tab/>
      </w:r>
      <w:r w:rsidR="00B16FE5" w:rsidRPr="00FC3427">
        <w:rPr>
          <w:b/>
        </w:rPr>
        <w:tab/>
      </w:r>
    </w:p>
    <w:tbl>
      <w:tblPr>
        <w:tblStyle w:val="TableGrid"/>
        <w:tblW w:w="5236" w:type="dxa"/>
        <w:jc w:val="center"/>
        <w:tblLook w:val="04A0" w:firstRow="1" w:lastRow="0" w:firstColumn="1" w:lastColumn="0" w:noHBand="0" w:noVBand="1"/>
      </w:tblPr>
      <w:tblGrid>
        <w:gridCol w:w="5236"/>
      </w:tblGrid>
      <w:tr w:rsidR="00C049B0" w:rsidRPr="00986C50" w14:paraId="524EB4F6" w14:textId="77777777" w:rsidTr="00C049B0">
        <w:trPr>
          <w:trHeight w:val="483"/>
          <w:jc w:val="center"/>
        </w:trPr>
        <w:tc>
          <w:tcPr>
            <w:tcW w:w="5236" w:type="dxa"/>
          </w:tcPr>
          <w:p w14:paraId="50B3F584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22DEA438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Name:</w:t>
            </w:r>
          </w:p>
        </w:tc>
      </w:tr>
      <w:tr w:rsidR="00C049B0" w:rsidRPr="00986C50" w14:paraId="7066DF70" w14:textId="77777777" w:rsidTr="00C049B0">
        <w:trPr>
          <w:trHeight w:val="483"/>
          <w:jc w:val="center"/>
        </w:trPr>
        <w:tc>
          <w:tcPr>
            <w:tcW w:w="5236" w:type="dxa"/>
          </w:tcPr>
          <w:p w14:paraId="3081192F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63AFF56A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Telephone:</w:t>
            </w:r>
          </w:p>
        </w:tc>
      </w:tr>
      <w:tr w:rsidR="00C049B0" w:rsidRPr="00986C50" w14:paraId="651CE277" w14:textId="77777777" w:rsidTr="00C049B0">
        <w:trPr>
          <w:trHeight w:val="483"/>
          <w:jc w:val="center"/>
        </w:trPr>
        <w:tc>
          <w:tcPr>
            <w:tcW w:w="5236" w:type="dxa"/>
          </w:tcPr>
          <w:p w14:paraId="3596B629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71D72114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Child’s Name and Class:</w:t>
            </w:r>
          </w:p>
        </w:tc>
      </w:tr>
    </w:tbl>
    <w:p w14:paraId="50A9256A" w14:textId="040D40FB" w:rsidR="00C055E8" w:rsidRPr="00986C50" w:rsidRDefault="00B16FE5" w:rsidP="00E46C3E">
      <w:pPr>
        <w:rPr>
          <w:b/>
        </w:rPr>
      </w:pPr>
      <w:r w:rsidRPr="00986C50">
        <w:rPr>
          <w:b/>
        </w:rPr>
        <w:tab/>
      </w:r>
      <w:r w:rsidRPr="00986C50">
        <w:rPr>
          <w:b/>
        </w:rPr>
        <w:tab/>
      </w:r>
      <w:r w:rsidRPr="00986C50">
        <w:rPr>
          <w:b/>
        </w:rPr>
        <w:tab/>
      </w:r>
    </w:p>
    <w:p w14:paraId="5C11D708" w14:textId="6EA34987" w:rsidR="00E46C3E" w:rsidRPr="004010C5" w:rsidRDefault="00C055E8" w:rsidP="006205CC">
      <w:pPr>
        <w:jc w:val="center"/>
        <w:rPr>
          <w:b/>
          <w:sz w:val="32"/>
          <w:szCs w:val="32"/>
          <w:u w:val="single"/>
        </w:rPr>
      </w:pPr>
      <w:r w:rsidRPr="004010C5">
        <w:rPr>
          <w:b/>
          <w:sz w:val="32"/>
          <w:szCs w:val="32"/>
          <w:u w:val="single"/>
        </w:rPr>
        <w:t>CLOTHING</w:t>
      </w:r>
    </w:p>
    <w:p w14:paraId="0948BED3" w14:textId="77777777" w:rsidR="00C055E8" w:rsidRPr="00C055E8" w:rsidRDefault="00C055E8" w:rsidP="006205CC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005"/>
        <w:gridCol w:w="907"/>
        <w:gridCol w:w="2101"/>
        <w:gridCol w:w="1060"/>
        <w:gridCol w:w="1418"/>
      </w:tblGrid>
      <w:tr w:rsidR="00736999" w:rsidRPr="00986C50" w14:paraId="6EBCBF9A" w14:textId="77777777" w:rsidTr="00CE2EC8">
        <w:trPr>
          <w:trHeight w:val="550"/>
          <w:jc w:val="center"/>
        </w:trPr>
        <w:tc>
          <w:tcPr>
            <w:tcW w:w="3005" w:type="dxa"/>
          </w:tcPr>
          <w:p w14:paraId="3373339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005" w:type="dxa"/>
          </w:tcPr>
          <w:p w14:paraId="658EC7A0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Sizes</w:t>
            </w:r>
          </w:p>
        </w:tc>
        <w:tc>
          <w:tcPr>
            <w:tcW w:w="907" w:type="dxa"/>
          </w:tcPr>
          <w:p w14:paraId="318D1F91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Price</w:t>
            </w:r>
          </w:p>
          <w:p w14:paraId="0E00BA5F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101" w:type="dxa"/>
          </w:tcPr>
          <w:p w14:paraId="4CFA86EF" w14:textId="0D268340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 xml:space="preserve">Size &amp;/ House </w:t>
            </w:r>
            <w:r w:rsidR="0008190C"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778" w:type="dxa"/>
          </w:tcPr>
          <w:p w14:paraId="4217500C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1418" w:type="dxa"/>
          </w:tcPr>
          <w:p w14:paraId="1366B24E" w14:textId="77777777" w:rsidR="00736999" w:rsidRPr="00986C50" w:rsidRDefault="00736999" w:rsidP="00ED4DB3">
            <w:pPr>
              <w:jc w:val="center"/>
              <w:rPr>
                <w:b/>
              </w:rPr>
            </w:pPr>
            <w:r w:rsidRPr="00986C50">
              <w:rPr>
                <w:b/>
              </w:rPr>
              <w:t>Total</w:t>
            </w:r>
          </w:p>
          <w:p w14:paraId="65D31AEC" w14:textId="77777777" w:rsidR="00736999" w:rsidRPr="00986C50" w:rsidRDefault="00736999" w:rsidP="00ED4DB3">
            <w:pPr>
              <w:jc w:val="center"/>
              <w:rPr>
                <w:b/>
              </w:rPr>
            </w:pPr>
            <w:r w:rsidRPr="00986C50">
              <w:rPr>
                <w:b/>
              </w:rPr>
              <w:t>$</w:t>
            </w:r>
          </w:p>
        </w:tc>
      </w:tr>
      <w:tr w:rsidR="00736999" w:rsidRPr="00986C50" w14:paraId="4B9FFE28" w14:textId="77777777" w:rsidTr="00CE2EC8">
        <w:trPr>
          <w:trHeight w:val="910"/>
          <w:jc w:val="center"/>
        </w:trPr>
        <w:tc>
          <w:tcPr>
            <w:tcW w:w="3005" w:type="dxa"/>
          </w:tcPr>
          <w:p w14:paraId="41CDB585" w14:textId="77777777" w:rsidR="009874E0" w:rsidRDefault="009874E0" w:rsidP="00B1168A">
            <w:pPr>
              <w:rPr>
                <w:b/>
                <w:sz w:val="22"/>
                <w:szCs w:val="22"/>
                <w:u w:val="single"/>
              </w:rPr>
            </w:pPr>
          </w:p>
          <w:p w14:paraId="5A0F580D" w14:textId="48BE263C" w:rsidR="00736999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736999">
              <w:rPr>
                <w:b/>
                <w:sz w:val="22"/>
                <w:szCs w:val="22"/>
                <w:u w:val="single"/>
              </w:rPr>
              <w:t>School Polo Shirt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6247F15" w14:textId="1BB71458" w:rsidR="00736999" w:rsidRPr="00986C50" w:rsidRDefault="00185ED3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 </w:t>
            </w:r>
            <w:r w:rsidR="0008190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 w:rsidR="0008190C">
              <w:rPr>
                <w:sz w:val="22"/>
                <w:szCs w:val="22"/>
              </w:rPr>
              <w:t>o</w:t>
            </w:r>
          </w:p>
        </w:tc>
        <w:tc>
          <w:tcPr>
            <w:tcW w:w="1005" w:type="dxa"/>
          </w:tcPr>
          <w:p w14:paraId="512C3B32" w14:textId="77777777" w:rsidR="00CE2EC8" w:rsidRDefault="00CE2EC8" w:rsidP="00736999">
            <w:pPr>
              <w:rPr>
                <w:sz w:val="22"/>
                <w:szCs w:val="22"/>
              </w:rPr>
            </w:pPr>
          </w:p>
          <w:p w14:paraId="28E7BC97" w14:textId="3E7402A2" w:rsidR="000D4BBC" w:rsidRDefault="00B9769E" w:rsidP="0073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6999" w:rsidRPr="00986C50">
              <w:rPr>
                <w:sz w:val="22"/>
                <w:szCs w:val="22"/>
              </w:rPr>
              <w:t xml:space="preserve"> to </w:t>
            </w:r>
            <w:r w:rsidR="009874E0">
              <w:rPr>
                <w:sz w:val="22"/>
                <w:szCs w:val="22"/>
              </w:rPr>
              <w:t>26</w:t>
            </w:r>
          </w:p>
          <w:p w14:paraId="5D3AB503" w14:textId="207B81C5" w:rsidR="00736999" w:rsidRPr="00986C50" w:rsidRDefault="00736999" w:rsidP="0073699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303F0ADC" w14:textId="77777777" w:rsidR="00CE2EC8" w:rsidRDefault="00CE2EC8" w:rsidP="00736999">
            <w:pPr>
              <w:rPr>
                <w:sz w:val="22"/>
                <w:szCs w:val="22"/>
              </w:rPr>
            </w:pPr>
          </w:p>
          <w:p w14:paraId="25EA3D3A" w14:textId="3F5425E3" w:rsidR="00736999" w:rsidRPr="00986C50" w:rsidRDefault="00CF1691" w:rsidP="000D4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9874E0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263B98F0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5766F1DF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59EB2E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2F747493" w14:textId="77777777" w:rsidTr="002C6F6B">
        <w:trPr>
          <w:trHeight w:val="1049"/>
          <w:jc w:val="center"/>
        </w:trPr>
        <w:tc>
          <w:tcPr>
            <w:tcW w:w="3005" w:type="dxa"/>
          </w:tcPr>
          <w:p w14:paraId="6981A1AC" w14:textId="77777777" w:rsidR="009874E0" w:rsidRDefault="009874E0" w:rsidP="00B1168A">
            <w:pPr>
              <w:rPr>
                <w:b/>
                <w:sz w:val="22"/>
                <w:szCs w:val="22"/>
                <w:u w:val="single"/>
              </w:rPr>
            </w:pPr>
          </w:p>
          <w:p w14:paraId="53E61215" w14:textId="0BB99479" w:rsidR="00736999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736999">
              <w:rPr>
                <w:b/>
                <w:sz w:val="22"/>
                <w:szCs w:val="22"/>
                <w:u w:val="single"/>
              </w:rPr>
              <w:t>Sports Polo Shirt</w:t>
            </w:r>
          </w:p>
          <w:p w14:paraId="3C508965" w14:textId="437FB460" w:rsidR="00185ED3" w:rsidRPr="00185ED3" w:rsidRDefault="0008190C" w:rsidP="00B11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 and House name</w:t>
            </w:r>
          </w:p>
          <w:p w14:paraId="69C2FA4C" w14:textId="1F86FB15" w:rsidR="00736999" w:rsidRPr="00986C50" w:rsidRDefault="00736999" w:rsidP="00B1168A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14:paraId="78091630" w14:textId="77777777" w:rsidR="001C39C3" w:rsidRDefault="001C39C3" w:rsidP="001C39C3">
            <w:pPr>
              <w:rPr>
                <w:sz w:val="22"/>
                <w:szCs w:val="22"/>
              </w:rPr>
            </w:pPr>
          </w:p>
          <w:p w14:paraId="0B099319" w14:textId="1A2DAD11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4 to </w:t>
            </w:r>
            <w:r w:rsidR="009874E0"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</w:tcPr>
          <w:p w14:paraId="095CE7CC" w14:textId="77777777" w:rsidR="001C39C3" w:rsidRDefault="001C39C3" w:rsidP="001C39C3">
            <w:pPr>
              <w:rPr>
                <w:sz w:val="22"/>
                <w:szCs w:val="22"/>
              </w:rPr>
            </w:pPr>
          </w:p>
          <w:p w14:paraId="0675B9EC" w14:textId="61E2C71D" w:rsidR="00736999" w:rsidRPr="00986C50" w:rsidRDefault="00CF1691" w:rsidP="002F3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71963">
              <w:rPr>
                <w:sz w:val="22"/>
                <w:szCs w:val="22"/>
              </w:rPr>
              <w:t>3</w:t>
            </w:r>
            <w:r w:rsidR="00236333">
              <w:rPr>
                <w:sz w:val="22"/>
                <w:szCs w:val="22"/>
              </w:rPr>
              <w:t>3</w:t>
            </w:r>
            <w:r w:rsidR="00196247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222E0A9E" w14:textId="20F81E29" w:rsidR="00165D39" w:rsidRPr="0008190C" w:rsidRDefault="0008190C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Mitchell (Green)</w:t>
            </w:r>
          </w:p>
          <w:p w14:paraId="5B5A148E" w14:textId="234A19BC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>Cunningham</w:t>
            </w:r>
            <w:r w:rsidR="0008190C">
              <w:rPr>
                <w:sz w:val="22"/>
                <w:szCs w:val="22"/>
              </w:rPr>
              <w:t xml:space="preserve"> (Red)</w:t>
            </w:r>
          </w:p>
          <w:p w14:paraId="29D37E87" w14:textId="27BC8835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>Oxley</w:t>
            </w:r>
            <w:r w:rsidR="0008190C">
              <w:rPr>
                <w:sz w:val="22"/>
                <w:szCs w:val="22"/>
              </w:rPr>
              <w:t xml:space="preserve"> (Blue)</w:t>
            </w:r>
          </w:p>
          <w:p w14:paraId="5A2839D4" w14:textId="59943ADA" w:rsidR="001C39C3" w:rsidRPr="00986C50" w:rsidRDefault="001C39C3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Logan</w:t>
            </w:r>
            <w:r w:rsidR="0008190C">
              <w:rPr>
                <w:sz w:val="22"/>
                <w:szCs w:val="22"/>
              </w:rPr>
              <w:t xml:space="preserve"> (Yellow)</w:t>
            </w:r>
          </w:p>
        </w:tc>
        <w:tc>
          <w:tcPr>
            <w:tcW w:w="778" w:type="dxa"/>
          </w:tcPr>
          <w:p w14:paraId="543F52A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52CC4D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0C0466ED" w14:textId="77777777" w:rsidTr="00CE2EC8">
        <w:trPr>
          <w:trHeight w:val="779"/>
          <w:jc w:val="center"/>
        </w:trPr>
        <w:tc>
          <w:tcPr>
            <w:tcW w:w="3005" w:type="dxa"/>
          </w:tcPr>
          <w:p w14:paraId="21A8F3A3" w14:textId="08951F90" w:rsidR="00736999" w:rsidRPr="001C39C3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1C39C3">
              <w:rPr>
                <w:b/>
                <w:sz w:val="22"/>
                <w:szCs w:val="22"/>
                <w:u w:val="single"/>
              </w:rPr>
              <w:t>Unisex Short – Rugby Knit</w:t>
            </w:r>
          </w:p>
          <w:p w14:paraId="69976B96" w14:textId="6EEE404F" w:rsidR="00736999" w:rsidRPr="00986C50" w:rsidRDefault="00736999" w:rsidP="00B1168A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 w:rsidRPr="00986C50">
              <w:rPr>
                <w:sz w:val="22"/>
                <w:szCs w:val="22"/>
              </w:rPr>
              <w:t xml:space="preserve">reen, </w:t>
            </w:r>
            <w:r w:rsidR="00851D4A">
              <w:rPr>
                <w:sz w:val="22"/>
                <w:szCs w:val="22"/>
              </w:rPr>
              <w:t>D</w:t>
            </w:r>
            <w:r w:rsidRPr="00986C50">
              <w:rPr>
                <w:sz w:val="22"/>
                <w:szCs w:val="22"/>
              </w:rPr>
              <w:t xml:space="preserve">raw </w:t>
            </w:r>
            <w:r w:rsidR="00851D4A">
              <w:rPr>
                <w:sz w:val="22"/>
                <w:szCs w:val="22"/>
              </w:rPr>
              <w:t>S</w:t>
            </w:r>
            <w:r w:rsidRPr="00986C50">
              <w:rPr>
                <w:sz w:val="22"/>
                <w:szCs w:val="22"/>
              </w:rPr>
              <w:t>tring and</w:t>
            </w:r>
          </w:p>
          <w:p w14:paraId="71073C3F" w14:textId="089A864D" w:rsidR="00736999" w:rsidRPr="00986C50" w:rsidRDefault="00851D4A" w:rsidP="009B6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36999" w:rsidRPr="00986C5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736999" w:rsidRPr="00986C50">
              <w:rPr>
                <w:sz w:val="22"/>
                <w:szCs w:val="22"/>
              </w:rPr>
              <w:t>ockets</w:t>
            </w:r>
            <w:r w:rsidR="00185E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</w:t>
            </w:r>
          </w:p>
        </w:tc>
        <w:tc>
          <w:tcPr>
            <w:tcW w:w="1005" w:type="dxa"/>
          </w:tcPr>
          <w:p w14:paraId="3D9F2629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D87D4AE" w14:textId="62E4B9AD" w:rsidR="00736999" w:rsidRPr="00986C50" w:rsidRDefault="00736999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86C50">
              <w:rPr>
                <w:sz w:val="22"/>
                <w:szCs w:val="22"/>
              </w:rPr>
              <w:t xml:space="preserve"> to 2</w:t>
            </w:r>
            <w:r w:rsidR="00571963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14:paraId="7EF6CC42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5D06F0E4" w14:textId="3EE7DBBD" w:rsidR="00736999" w:rsidRPr="00986C50" w:rsidRDefault="005920E5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6E5450D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33AE252B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D4AD2D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461C2D8F" w14:textId="77777777" w:rsidTr="00CE2EC8">
        <w:trPr>
          <w:trHeight w:val="779"/>
          <w:jc w:val="center"/>
        </w:trPr>
        <w:tc>
          <w:tcPr>
            <w:tcW w:w="3005" w:type="dxa"/>
          </w:tcPr>
          <w:p w14:paraId="1FED41D4" w14:textId="5BE89C18" w:rsidR="00736999" w:rsidRPr="001C39C3" w:rsidRDefault="00736999" w:rsidP="00600D20">
            <w:pPr>
              <w:rPr>
                <w:b/>
                <w:sz w:val="22"/>
                <w:szCs w:val="22"/>
                <w:u w:val="single"/>
              </w:rPr>
            </w:pPr>
            <w:r w:rsidRPr="001C39C3">
              <w:rPr>
                <w:b/>
                <w:sz w:val="22"/>
                <w:szCs w:val="22"/>
                <w:u w:val="single"/>
              </w:rPr>
              <w:t>Unisex Short – Micro-fibre</w:t>
            </w:r>
          </w:p>
          <w:p w14:paraId="6C03308A" w14:textId="1A1D1EDE" w:rsidR="00736999" w:rsidRPr="00986C50" w:rsidRDefault="00736999" w:rsidP="00600D20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 w:rsidRPr="00986C50">
              <w:rPr>
                <w:sz w:val="22"/>
                <w:szCs w:val="22"/>
              </w:rPr>
              <w:t xml:space="preserve">reen, </w:t>
            </w:r>
            <w:r w:rsidR="00851D4A">
              <w:rPr>
                <w:sz w:val="22"/>
                <w:szCs w:val="22"/>
              </w:rPr>
              <w:t>D</w:t>
            </w:r>
            <w:r w:rsidRPr="00986C50">
              <w:rPr>
                <w:sz w:val="22"/>
                <w:szCs w:val="22"/>
              </w:rPr>
              <w:t xml:space="preserve">raw </w:t>
            </w:r>
            <w:r w:rsidR="00851D4A">
              <w:rPr>
                <w:sz w:val="22"/>
                <w:szCs w:val="22"/>
              </w:rPr>
              <w:t>S</w:t>
            </w:r>
            <w:r w:rsidRPr="00986C50">
              <w:rPr>
                <w:sz w:val="22"/>
                <w:szCs w:val="22"/>
              </w:rPr>
              <w:t xml:space="preserve">tring and </w:t>
            </w:r>
          </w:p>
          <w:p w14:paraId="516A05C2" w14:textId="32FF5E3C" w:rsidR="00736999" w:rsidRPr="00986C50" w:rsidRDefault="00851D4A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36999" w:rsidRPr="00986C5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736999" w:rsidRPr="00986C50">
              <w:rPr>
                <w:sz w:val="22"/>
                <w:szCs w:val="22"/>
              </w:rPr>
              <w:t>ockets</w:t>
            </w:r>
            <w:r w:rsidR="00185E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</w:t>
            </w:r>
          </w:p>
        </w:tc>
        <w:tc>
          <w:tcPr>
            <w:tcW w:w="1005" w:type="dxa"/>
          </w:tcPr>
          <w:p w14:paraId="6B6BC56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20811022" w14:textId="4F9A756A" w:rsidR="00736999" w:rsidRPr="00986C50" w:rsidRDefault="00736999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86C50">
              <w:rPr>
                <w:sz w:val="22"/>
                <w:szCs w:val="22"/>
              </w:rPr>
              <w:t xml:space="preserve"> to </w:t>
            </w:r>
            <w:r w:rsidR="001F3BB5"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</w:tcPr>
          <w:p w14:paraId="1254AAD1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5529CBD2" w14:textId="08601151" w:rsidR="00736999" w:rsidRPr="00986C50" w:rsidRDefault="005920E5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3F7D247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3EEC8F4B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21494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3EB0C31A" w14:textId="77777777" w:rsidTr="00CE2EC8">
        <w:trPr>
          <w:trHeight w:val="779"/>
          <w:jc w:val="center"/>
        </w:trPr>
        <w:tc>
          <w:tcPr>
            <w:tcW w:w="3005" w:type="dxa"/>
          </w:tcPr>
          <w:p w14:paraId="420C9ED7" w14:textId="36840DDB" w:rsidR="00736999" w:rsidRPr="002115DA" w:rsidRDefault="00717F3F" w:rsidP="00600D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Girls Sport</w:t>
            </w:r>
            <w:r w:rsidR="002658C7">
              <w:rPr>
                <w:b/>
                <w:sz w:val="22"/>
                <w:szCs w:val="22"/>
                <w:u w:val="single"/>
              </w:rPr>
              <w:t>s</w:t>
            </w:r>
            <w:r>
              <w:rPr>
                <w:b/>
                <w:sz w:val="22"/>
                <w:szCs w:val="22"/>
                <w:u w:val="single"/>
              </w:rPr>
              <w:t xml:space="preserve"> Skort</w:t>
            </w:r>
            <w:r w:rsidR="002115D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9367A6A" w14:textId="6DE78C1F" w:rsidR="00717F3F" w:rsidRPr="00717F3F" w:rsidRDefault="00717F3F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reen </w:t>
            </w:r>
            <w:r w:rsidR="00851D4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kirt </w:t>
            </w:r>
            <w:r w:rsidR="00EE44C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ith </w:t>
            </w:r>
            <w:r w:rsidR="00EE44C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uilt</w:t>
            </w:r>
            <w:r w:rsidR="00EE44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in </w:t>
            </w:r>
            <w:r w:rsidR="00EE44C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ike </w:t>
            </w:r>
            <w:r w:rsidR="00EE44C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ant</w:t>
            </w:r>
            <w:r w:rsidR="00185ED3">
              <w:rPr>
                <w:sz w:val="22"/>
                <w:szCs w:val="22"/>
              </w:rPr>
              <w:t xml:space="preserve">, </w:t>
            </w:r>
            <w:r w:rsidR="00EE44C1">
              <w:rPr>
                <w:sz w:val="22"/>
                <w:szCs w:val="22"/>
              </w:rPr>
              <w:t>E</w:t>
            </w:r>
            <w:r w:rsidR="00185ED3">
              <w:rPr>
                <w:sz w:val="22"/>
                <w:szCs w:val="22"/>
              </w:rPr>
              <w:t>mbroidered G.</w:t>
            </w:r>
            <w:proofErr w:type="gramStart"/>
            <w:r w:rsidR="00185ED3">
              <w:rPr>
                <w:sz w:val="22"/>
                <w:szCs w:val="22"/>
              </w:rPr>
              <w:t>S.S</w:t>
            </w:r>
            <w:proofErr w:type="gramEnd"/>
          </w:p>
        </w:tc>
        <w:tc>
          <w:tcPr>
            <w:tcW w:w="1005" w:type="dxa"/>
          </w:tcPr>
          <w:p w14:paraId="3A032C52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26C80A5A" w14:textId="5FD8B015" w:rsidR="00736999" w:rsidRPr="00986C50" w:rsidRDefault="00FC6712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58C7">
              <w:rPr>
                <w:sz w:val="22"/>
                <w:szCs w:val="22"/>
              </w:rPr>
              <w:t xml:space="preserve"> to </w:t>
            </w:r>
            <w:r w:rsidR="001F3BB5">
              <w:rPr>
                <w:sz w:val="22"/>
                <w:szCs w:val="22"/>
              </w:rPr>
              <w:t>2</w:t>
            </w:r>
            <w:r w:rsidR="007B2FCA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6341D9E3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7050C655" w14:textId="2220A19E" w:rsidR="00736999" w:rsidRPr="00986C50" w:rsidRDefault="008A3F32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571963">
              <w:rPr>
                <w:sz w:val="22"/>
                <w:szCs w:val="22"/>
              </w:rPr>
              <w:t>5.00</w:t>
            </w:r>
          </w:p>
        </w:tc>
        <w:tc>
          <w:tcPr>
            <w:tcW w:w="2101" w:type="dxa"/>
          </w:tcPr>
          <w:p w14:paraId="65D5A82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50A0FB5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D73FA0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17F3F" w:rsidRPr="00986C50" w14:paraId="071E1F87" w14:textId="77777777" w:rsidTr="00CE2EC8">
        <w:trPr>
          <w:trHeight w:val="779"/>
          <w:jc w:val="center"/>
        </w:trPr>
        <w:tc>
          <w:tcPr>
            <w:tcW w:w="3005" w:type="dxa"/>
          </w:tcPr>
          <w:p w14:paraId="23809219" w14:textId="1A068E7D" w:rsidR="00717F3F" w:rsidRDefault="00EF3500" w:rsidP="00717F3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Tunic</w:t>
            </w:r>
          </w:p>
          <w:p w14:paraId="293DBB8B" w14:textId="16B0AF79" w:rsidR="00EF3500" w:rsidRPr="00EF3500" w:rsidRDefault="00EF3500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</w:t>
            </w:r>
            <w:r w:rsidR="00EE44C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ith </w:t>
            </w:r>
            <w:r w:rsidR="00EE44C1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reen </w:t>
            </w:r>
            <w:r w:rsidR="00EE44C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heck,</w:t>
            </w:r>
          </w:p>
          <w:p w14:paraId="16718746" w14:textId="30FEE5AE" w:rsidR="00717F3F" w:rsidRPr="00EF3500" w:rsidRDefault="00EE44C1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F3500">
              <w:rPr>
                <w:sz w:val="22"/>
                <w:szCs w:val="22"/>
              </w:rPr>
              <w:t xml:space="preserve">ipped </w:t>
            </w:r>
            <w:r>
              <w:rPr>
                <w:sz w:val="22"/>
                <w:szCs w:val="22"/>
              </w:rPr>
              <w:t>S</w:t>
            </w:r>
            <w:r w:rsidR="00EF350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EF3500">
              <w:rPr>
                <w:sz w:val="22"/>
                <w:szCs w:val="22"/>
              </w:rPr>
              <w:t>ocket</w:t>
            </w:r>
          </w:p>
        </w:tc>
        <w:tc>
          <w:tcPr>
            <w:tcW w:w="1005" w:type="dxa"/>
          </w:tcPr>
          <w:p w14:paraId="1C5F5921" w14:textId="77777777" w:rsidR="00717F3F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0EB1285" w14:textId="471FDB70" w:rsidR="00717F3F" w:rsidRPr="00717F3F" w:rsidRDefault="00EF3500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to 16</w:t>
            </w:r>
          </w:p>
        </w:tc>
        <w:tc>
          <w:tcPr>
            <w:tcW w:w="907" w:type="dxa"/>
          </w:tcPr>
          <w:p w14:paraId="25322F64" w14:textId="77777777" w:rsidR="00717F3F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150D637" w14:textId="22478B35" w:rsidR="00717F3F" w:rsidRPr="00717F3F" w:rsidRDefault="00EF3500" w:rsidP="00ED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36333">
              <w:rPr>
                <w:sz w:val="22"/>
                <w:szCs w:val="22"/>
              </w:rPr>
              <w:t>56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6536A903" w14:textId="77777777" w:rsidR="00717F3F" w:rsidRPr="00986C50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7CFEB84B" w14:textId="77777777" w:rsidR="00717F3F" w:rsidRPr="00986C50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F11E24" w14:textId="77777777" w:rsidR="00717F3F" w:rsidRPr="00986C50" w:rsidRDefault="00717F3F" w:rsidP="00ED4DB3">
            <w:pPr>
              <w:jc w:val="center"/>
              <w:rPr>
                <w:b/>
              </w:rPr>
            </w:pPr>
          </w:p>
        </w:tc>
      </w:tr>
      <w:tr w:rsidR="00736999" w:rsidRPr="00986C50" w14:paraId="16FAE2FE" w14:textId="77777777" w:rsidTr="00CE2EC8">
        <w:trPr>
          <w:trHeight w:val="779"/>
          <w:jc w:val="center"/>
        </w:trPr>
        <w:tc>
          <w:tcPr>
            <w:tcW w:w="3005" w:type="dxa"/>
          </w:tcPr>
          <w:p w14:paraId="20B40528" w14:textId="3536A639" w:rsidR="00736999" w:rsidRDefault="00EF3500" w:rsidP="00600D2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Performing Arts Shirt</w:t>
            </w:r>
          </w:p>
          <w:p w14:paraId="0AD5FD98" w14:textId="70C1DAA3" w:rsidR="00EF3500" w:rsidRPr="00EF3500" w:rsidRDefault="00EE44C1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F3500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EF3500">
              <w:rPr>
                <w:sz w:val="22"/>
                <w:szCs w:val="22"/>
              </w:rPr>
              <w:t xml:space="preserve">ogo and </w:t>
            </w:r>
            <w:r>
              <w:rPr>
                <w:sz w:val="22"/>
                <w:szCs w:val="22"/>
              </w:rPr>
              <w:t>W</w:t>
            </w:r>
            <w:r w:rsidR="00EF3500">
              <w:rPr>
                <w:sz w:val="22"/>
                <w:szCs w:val="22"/>
              </w:rPr>
              <w:t xml:space="preserve">hite </w:t>
            </w:r>
            <w:r>
              <w:rPr>
                <w:sz w:val="22"/>
                <w:szCs w:val="22"/>
              </w:rPr>
              <w:t>P</w:t>
            </w:r>
            <w:r w:rsidR="00EF3500">
              <w:rPr>
                <w:sz w:val="22"/>
                <w:szCs w:val="22"/>
              </w:rPr>
              <w:t xml:space="preserve">rinted </w:t>
            </w:r>
            <w:r>
              <w:rPr>
                <w:sz w:val="22"/>
                <w:szCs w:val="22"/>
              </w:rPr>
              <w:t>M</w:t>
            </w:r>
            <w:r w:rsidR="00EF3500">
              <w:rPr>
                <w:sz w:val="22"/>
                <w:szCs w:val="22"/>
              </w:rPr>
              <w:t xml:space="preserve">usic </w:t>
            </w:r>
            <w:r>
              <w:rPr>
                <w:sz w:val="22"/>
                <w:szCs w:val="22"/>
              </w:rPr>
              <w:t>D</w:t>
            </w:r>
            <w:r w:rsidR="00EF3500">
              <w:rPr>
                <w:sz w:val="22"/>
                <w:szCs w:val="22"/>
              </w:rPr>
              <w:t>esign</w:t>
            </w:r>
          </w:p>
        </w:tc>
        <w:tc>
          <w:tcPr>
            <w:tcW w:w="1005" w:type="dxa"/>
          </w:tcPr>
          <w:p w14:paraId="4E6E6CFC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7D57E54C" w14:textId="67E3EE30" w:rsidR="00736999" w:rsidRPr="00986C50" w:rsidRDefault="00F202F8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to 2</w:t>
            </w:r>
            <w:r w:rsidR="009874E0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30048813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38E5174C" w14:textId="747ABB34" w:rsidR="00736999" w:rsidRPr="00986C50" w:rsidRDefault="00F202F8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96247">
              <w:rPr>
                <w:sz w:val="22"/>
                <w:szCs w:val="22"/>
              </w:rPr>
              <w:t>4</w:t>
            </w:r>
            <w:r w:rsidR="00236333">
              <w:rPr>
                <w:sz w:val="22"/>
                <w:szCs w:val="22"/>
              </w:rPr>
              <w:t>3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47BB82A5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7F8FCB14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EC7FC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</w:tbl>
    <w:p w14:paraId="31E2F8F3" w14:textId="77777777" w:rsidR="00C049B0" w:rsidRDefault="00C049B0" w:rsidP="00C049B0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Spec="right" w:tblpY="449"/>
        <w:tblW w:w="5242" w:type="dxa"/>
        <w:tblLook w:val="04A0" w:firstRow="1" w:lastRow="0" w:firstColumn="1" w:lastColumn="0" w:noHBand="0" w:noVBand="1"/>
      </w:tblPr>
      <w:tblGrid>
        <w:gridCol w:w="5242"/>
      </w:tblGrid>
      <w:tr w:rsidR="00077615" w:rsidRPr="00986C50" w14:paraId="7F4F49F3" w14:textId="77777777" w:rsidTr="00077615">
        <w:trPr>
          <w:trHeight w:val="483"/>
        </w:trPr>
        <w:tc>
          <w:tcPr>
            <w:tcW w:w="5242" w:type="dxa"/>
          </w:tcPr>
          <w:p w14:paraId="6B755179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Date:</w:t>
            </w:r>
          </w:p>
          <w:p w14:paraId="0EC38EF0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Lay-by No:</w:t>
            </w:r>
          </w:p>
        </w:tc>
      </w:tr>
      <w:tr w:rsidR="00077615" w:rsidRPr="00986C50" w14:paraId="1A58E7CF" w14:textId="77777777" w:rsidTr="00077615">
        <w:trPr>
          <w:trHeight w:val="483"/>
        </w:trPr>
        <w:tc>
          <w:tcPr>
            <w:tcW w:w="5242" w:type="dxa"/>
          </w:tcPr>
          <w:p w14:paraId="1FD4FB65" w14:textId="77777777" w:rsidR="00077615" w:rsidRPr="00986C50" w:rsidRDefault="00077615" w:rsidP="00077615">
            <w:pPr>
              <w:rPr>
                <w:b/>
                <w:sz w:val="20"/>
              </w:rPr>
            </w:pPr>
          </w:p>
          <w:p w14:paraId="48BD1EF1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Total value of order:  $</w:t>
            </w:r>
          </w:p>
        </w:tc>
      </w:tr>
      <w:tr w:rsidR="00077615" w:rsidRPr="00986C50" w14:paraId="3ABB3ABD" w14:textId="77777777" w:rsidTr="00077615">
        <w:trPr>
          <w:trHeight w:val="483"/>
        </w:trPr>
        <w:tc>
          <w:tcPr>
            <w:tcW w:w="5242" w:type="dxa"/>
          </w:tcPr>
          <w:p w14:paraId="5FC1A506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Deposit:  $</w:t>
            </w:r>
          </w:p>
          <w:p w14:paraId="22E4B332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Paid in Full:  $</w:t>
            </w:r>
          </w:p>
        </w:tc>
      </w:tr>
      <w:tr w:rsidR="00077615" w:rsidRPr="00986C50" w14:paraId="31B4AE94" w14:textId="77777777" w:rsidTr="00077615">
        <w:trPr>
          <w:trHeight w:val="483"/>
        </w:trPr>
        <w:tc>
          <w:tcPr>
            <w:tcW w:w="5242" w:type="dxa"/>
          </w:tcPr>
          <w:p w14:paraId="3BC939A1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Item/s on order:</w:t>
            </w:r>
          </w:p>
        </w:tc>
      </w:tr>
    </w:tbl>
    <w:p w14:paraId="7B9A3C7A" w14:textId="77777777" w:rsidR="00077615" w:rsidRDefault="00F35903" w:rsidP="00077615">
      <w:pPr>
        <w:ind w:right="480" w:firstLine="567"/>
        <w:rPr>
          <w:b/>
          <w:u w:val="single"/>
        </w:rPr>
      </w:pPr>
      <w:r>
        <w:rPr>
          <w:b/>
          <w:u w:val="single"/>
        </w:rPr>
        <w:t>*Please complete if ordering by post/email</w:t>
      </w:r>
      <w:r w:rsidR="001C56C9">
        <w:rPr>
          <w:b/>
          <w:u w:val="single"/>
        </w:rPr>
        <w:t>:</w:t>
      </w:r>
      <w:r w:rsidR="00077615">
        <w:rPr>
          <w:b/>
        </w:rPr>
        <w:t xml:space="preserve">           </w:t>
      </w:r>
      <w:r w:rsidR="00077615">
        <w:rPr>
          <w:b/>
        </w:rPr>
        <w:tab/>
      </w:r>
      <w:r w:rsidR="00077615">
        <w:rPr>
          <w:b/>
        </w:rPr>
        <w:tab/>
      </w:r>
      <w:r w:rsidR="00077615">
        <w:rPr>
          <w:b/>
        </w:rPr>
        <w:tab/>
      </w:r>
      <w:r w:rsidR="00C049B0" w:rsidRPr="00077615">
        <w:rPr>
          <w:b/>
          <w:u w:val="single"/>
        </w:rPr>
        <w:t>OFFICE USE ONLY:</w:t>
      </w:r>
    </w:p>
    <w:p w14:paraId="670F16EB" w14:textId="77777777" w:rsidR="004517BD" w:rsidRPr="003F06B7" w:rsidRDefault="00077615" w:rsidP="004517BD">
      <w:pPr>
        <w:widowControl w:val="0"/>
        <w:jc w:val="center"/>
        <w:rPr>
          <w:b/>
          <w:bCs/>
          <w:color w:val="008080"/>
          <w:sz w:val="36"/>
          <w:szCs w:val="36"/>
        </w:rPr>
      </w:pPr>
      <w:r w:rsidRPr="00077615">
        <w:rPr>
          <w:b/>
          <w:bCs/>
          <w:noProof/>
          <w:color w:val="00808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39C6" wp14:editId="0D001442">
                <wp:simplePos x="0" y="0"/>
                <wp:positionH relativeFrom="column">
                  <wp:posOffset>249555</wp:posOffset>
                </wp:positionH>
                <wp:positionV relativeFrom="paragraph">
                  <wp:posOffset>118111</wp:posOffset>
                </wp:positionV>
                <wp:extent cx="31242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D7D7" w14:textId="77777777" w:rsidR="00A06198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Credit Card No:</w:t>
                            </w:r>
                            <w:r w:rsidR="00FC34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>_____/______/______/______</w:t>
                            </w:r>
                            <w:r w:rsidR="00A06198" w:rsidRP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B3719D7" w14:textId="77777777" w:rsidR="00077615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  <w:p w14:paraId="5BE71290" w14:textId="77777777" w:rsidR="00077615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Expiry Date: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____/____</w:t>
                            </w:r>
                          </w:p>
                          <w:p w14:paraId="4AC006C3" w14:textId="77777777" w:rsidR="00A06198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D0489F" w14:textId="77777777" w:rsidR="00077615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Amount:  $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</w:t>
                            </w:r>
                          </w:p>
                          <w:p w14:paraId="287ED72D" w14:textId="77777777" w:rsidR="00A06198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11A3E7" w14:textId="77777777" w:rsidR="00077615" w:rsidRPr="00A06198" w:rsidRDefault="00077615" w:rsidP="00077615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Signature: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…………………….</w:t>
                            </w:r>
                          </w:p>
                          <w:p w14:paraId="30C9A47E" w14:textId="77777777" w:rsidR="00077615" w:rsidRDefault="00077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39C6" id="Text Box 2" o:spid="_x0000_s1027" type="#_x0000_t202" style="position:absolute;left:0;text-align:left;margin-left:19.65pt;margin-top:9.3pt;width:246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">
                <v:textbox>
                  <w:txbxContent>
                    <w:p w14:paraId="2DFAD7D7" w14:textId="77777777" w:rsidR="00A06198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Credit Card No:</w:t>
                      </w:r>
                      <w:r w:rsidR="00FC3427">
                        <w:rPr>
                          <w:b/>
                          <w:sz w:val="22"/>
                          <w:szCs w:val="22"/>
                        </w:rPr>
                        <w:t xml:space="preserve">  _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>_____/______/______/______</w:t>
                      </w:r>
                      <w:r w:rsidR="00A06198" w:rsidRPr="00A0619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B3719D7" w14:textId="77777777" w:rsidR="00077615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  <w:p w14:paraId="5BE71290" w14:textId="77777777" w:rsidR="00077615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Expiry Date: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 xml:space="preserve"> ____/____</w:t>
                      </w:r>
                    </w:p>
                    <w:p w14:paraId="4AC006C3" w14:textId="77777777" w:rsidR="00A06198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3D0489F" w14:textId="77777777" w:rsidR="00077615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Amount:  $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>......................</w:t>
                      </w:r>
                    </w:p>
                    <w:p w14:paraId="287ED72D" w14:textId="77777777" w:rsidR="00A06198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11A3E7" w14:textId="77777777" w:rsidR="00077615" w:rsidRPr="00A06198" w:rsidRDefault="00077615" w:rsidP="00077615">
                      <w:pPr>
                        <w:widowControl w:val="0"/>
                        <w:rPr>
                          <w:b/>
                          <w:bCs/>
                          <w:color w:val="008080"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Signature: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 xml:space="preserve"> …………………….</w:t>
                      </w:r>
                    </w:p>
                    <w:p w14:paraId="30C9A47E" w14:textId="77777777" w:rsidR="00077615" w:rsidRDefault="00077615"/>
                  </w:txbxContent>
                </v:textbox>
              </v:shape>
            </w:pict>
          </mc:Fallback>
        </mc:AlternateContent>
      </w:r>
    </w:p>
    <w:p w14:paraId="48EF264A" w14:textId="77777777" w:rsidR="004517BD" w:rsidRDefault="004517BD" w:rsidP="004517BD">
      <w:pPr>
        <w:widowControl w:val="0"/>
        <w:jc w:val="center"/>
        <w:rPr>
          <w:sz w:val="20"/>
        </w:rPr>
      </w:pPr>
    </w:p>
    <w:p w14:paraId="199CB476" w14:textId="77777777" w:rsidR="00C049B0" w:rsidRDefault="00C049B0" w:rsidP="004517BD">
      <w:pPr>
        <w:widowControl w:val="0"/>
        <w:jc w:val="center"/>
        <w:rPr>
          <w:b/>
          <w:szCs w:val="24"/>
        </w:rPr>
      </w:pPr>
    </w:p>
    <w:p w14:paraId="2BC3C299" w14:textId="77777777" w:rsidR="004517BD" w:rsidRDefault="004517BD" w:rsidP="004517B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ORDER FORM – Miscellaneous</w:t>
      </w:r>
    </w:p>
    <w:p w14:paraId="100D361C" w14:textId="77777777" w:rsidR="004517BD" w:rsidRDefault="004517BD" w:rsidP="004517BD">
      <w:pPr>
        <w:widowControl w:val="0"/>
        <w:jc w:val="center"/>
        <w:rPr>
          <w:b/>
          <w:szCs w:val="24"/>
        </w:rPr>
      </w:pPr>
    </w:p>
    <w:p w14:paraId="65E1916F" w14:textId="77777777" w:rsidR="004517BD" w:rsidRDefault="004517BD" w:rsidP="004517BD">
      <w:pPr>
        <w:widowControl w:val="0"/>
        <w:jc w:val="center"/>
        <w:rPr>
          <w:b/>
          <w:szCs w:val="24"/>
        </w:rPr>
      </w:pPr>
    </w:p>
    <w:p w14:paraId="1995312F" w14:textId="77777777" w:rsidR="00077615" w:rsidRDefault="00077615" w:rsidP="004517BD">
      <w:pPr>
        <w:widowControl w:val="0"/>
        <w:rPr>
          <w:b/>
          <w:szCs w:val="24"/>
        </w:rPr>
      </w:pPr>
    </w:p>
    <w:p w14:paraId="0B8C9418" w14:textId="77777777" w:rsidR="0032356F" w:rsidRDefault="0032356F" w:rsidP="0036434B">
      <w:pPr>
        <w:widowControl w:val="0"/>
        <w:jc w:val="center"/>
        <w:rPr>
          <w:b/>
          <w:szCs w:val="24"/>
          <w:u w:val="single"/>
        </w:rPr>
      </w:pPr>
    </w:p>
    <w:p w14:paraId="591170B2" w14:textId="77777777" w:rsidR="002C6F6B" w:rsidRDefault="002C6F6B" w:rsidP="00ED5BA6">
      <w:pPr>
        <w:widowControl w:val="0"/>
        <w:jc w:val="center"/>
        <w:rPr>
          <w:b/>
          <w:szCs w:val="24"/>
          <w:u w:val="single"/>
        </w:rPr>
      </w:pPr>
    </w:p>
    <w:p w14:paraId="1E850463" w14:textId="340904FF" w:rsidR="002C6F6B" w:rsidRPr="004010C5" w:rsidRDefault="0036434B" w:rsidP="00ED5BA6">
      <w:pPr>
        <w:widowControl w:val="0"/>
        <w:jc w:val="center"/>
        <w:rPr>
          <w:b/>
          <w:sz w:val="32"/>
          <w:szCs w:val="32"/>
          <w:u w:val="single"/>
        </w:rPr>
      </w:pPr>
      <w:r w:rsidRPr="004010C5">
        <w:rPr>
          <w:b/>
          <w:sz w:val="32"/>
          <w:szCs w:val="32"/>
          <w:u w:val="single"/>
        </w:rPr>
        <w:t>UNIFORM ACCESSORIES</w:t>
      </w:r>
    </w:p>
    <w:p w14:paraId="24C35F1E" w14:textId="4206ED2D" w:rsidR="0036434B" w:rsidRDefault="0036434B" w:rsidP="0036434B">
      <w:pPr>
        <w:widowControl w:val="0"/>
        <w:jc w:val="center"/>
        <w:rPr>
          <w:b/>
          <w:szCs w:val="24"/>
          <w:u w:val="single"/>
        </w:rPr>
      </w:pPr>
    </w:p>
    <w:p w14:paraId="1EC5A3DA" w14:textId="77777777" w:rsidR="00C055E8" w:rsidRDefault="00C055E8" w:rsidP="0036434B">
      <w:pPr>
        <w:widowControl w:val="0"/>
        <w:jc w:val="center"/>
        <w:rPr>
          <w:b/>
          <w:szCs w:val="24"/>
          <w:u w:val="single"/>
        </w:rPr>
      </w:pPr>
    </w:p>
    <w:p w14:paraId="7DF7DFE0" w14:textId="5F610369" w:rsidR="004517BD" w:rsidRPr="004010C5" w:rsidRDefault="004517BD" w:rsidP="00C055E8">
      <w:pPr>
        <w:widowControl w:val="0"/>
        <w:jc w:val="center"/>
        <w:rPr>
          <w:b/>
          <w:szCs w:val="24"/>
        </w:rPr>
      </w:pPr>
      <w:r w:rsidRPr="004010C5">
        <w:rPr>
          <w:b/>
          <w:szCs w:val="24"/>
        </w:rPr>
        <w:t>Bottle Green and Green &amp; White Hair Accessories available from the Uniform Shop counter.</w:t>
      </w:r>
      <w:r w:rsidR="00851D4A" w:rsidRPr="004010C5">
        <w:rPr>
          <w:b/>
          <w:szCs w:val="24"/>
        </w:rPr>
        <w:t xml:space="preserve">  From $</w:t>
      </w:r>
      <w:r w:rsidR="00196247" w:rsidRPr="004010C5">
        <w:rPr>
          <w:b/>
          <w:szCs w:val="24"/>
        </w:rPr>
        <w:t>5.00</w:t>
      </w:r>
    </w:p>
    <w:p w14:paraId="50959C9D" w14:textId="77777777" w:rsidR="009874E0" w:rsidRPr="00851D4A" w:rsidRDefault="009874E0" w:rsidP="004517BD">
      <w:pPr>
        <w:widowControl w:val="0"/>
        <w:rPr>
          <w:b/>
          <w:sz w:val="22"/>
          <w:szCs w:val="22"/>
        </w:rPr>
      </w:pPr>
    </w:p>
    <w:p w14:paraId="2970AA92" w14:textId="77777777" w:rsidR="004517BD" w:rsidRPr="00B65C61" w:rsidRDefault="004517BD" w:rsidP="004517BD">
      <w:pPr>
        <w:widowControl w:val="0"/>
        <w:rPr>
          <w:b/>
          <w:szCs w:val="24"/>
        </w:rPr>
      </w:pPr>
    </w:p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</w:tblPr>
      <w:tblGrid>
        <w:gridCol w:w="2268"/>
        <w:gridCol w:w="1570"/>
        <w:gridCol w:w="948"/>
        <w:gridCol w:w="1843"/>
        <w:gridCol w:w="1417"/>
        <w:gridCol w:w="1134"/>
        <w:gridCol w:w="1916"/>
      </w:tblGrid>
      <w:tr w:rsidR="004517BD" w:rsidRPr="00B65C61" w14:paraId="6435A3BC" w14:textId="77777777" w:rsidTr="00851D4A">
        <w:tc>
          <w:tcPr>
            <w:tcW w:w="2268" w:type="dxa"/>
          </w:tcPr>
          <w:p w14:paraId="624C6DF7" w14:textId="77777777" w:rsidR="004517BD" w:rsidRDefault="004517BD" w:rsidP="004517BD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ITEM</w:t>
            </w:r>
          </w:p>
          <w:p w14:paraId="29238F26" w14:textId="77777777" w:rsidR="00676D5F" w:rsidRPr="00B65C61" w:rsidRDefault="00676D5F" w:rsidP="004517BD">
            <w:pPr>
              <w:jc w:val="center"/>
              <w:rPr>
                <w:b/>
                <w:sz w:val="20"/>
              </w:rPr>
            </w:pPr>
          </w:p>
        </w:tc>
        <w:tc>
          <w:tcPr>
            <w:tcW w:w="1570" w:type="dxa"/>
          </w:tcPr>
          <w:p w14:paraId="5437664B" w14:textId="77777777" w:rsidR="004517BD" w:rsidRPr="00B65C61" w:rsidRDefault="004517BD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SIZES</w:t>
            </w:r>
          </w:p>
        </w:tc>
        <w:tc>
          <w:tcPr>
            <w:tcW w:w="948" w:type="dxa"/>
          </w:tcPr>
          <w:p w14:paraId="6C5C1BA4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PRICE</w:t>
            </w:r>
          </w:p>
        </w:tc>
        <w:tc>
          <w:tcPr>
            <w:tcW w:w="1843" w:type="dxa"/>
          </w:tcPr>
          <w:p w14:paraId="249D5EF6" w14:textId="0E73EF26" w:rsidR="004517BD" w:rsidRPr="00B65C61" w:rsidRDefault="006B3846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 w:rsidR="0008190C">
              <w:rPr>
                <w:b/>
                <w:sz w:val="20"/>
              </w:rPr>
              <w:t xml:space="preserve"> AND HOUSE</w:t>
            </w:r>
          </w:p>
          <w:p w14:paraId="4450CAE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REQUIRED</w:t>
            </w:r>
          </w:p>
        </w:tc>
        <w:tc>
          <w:tcPr>
            <w:tcW w:w="1417" w:type="dxa"/>
          </w:tcPr>
          <w:p w14:paraId="6A85AB7B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QUANTITY</w:t>
            </w:r>
          </w:p>
        </w:tc>
        <w:tc>
          <w:tcPr>
            <w:tcW w:w="1134" w:type="dxa"/>
          </w:tcPr>
          <w:p w14:paraId="25106F2B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TOTAL</w:t>
            </w:r>
          </w:p>
          <w:p w14:paraId="0285842A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$</w:t>
            </w:r>
          </w:p>
        </w:tc>
        <w:tc>
          <w:tcPr>
            <w:tcW w:w="1916" w:type="dxa"/>
          </w:tcPr>
          <w:p w14:paraId="572BF3EE" w14:textId="77777777" w:rsidR="004517BD" w:rsidRDefault="00AF26D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</w:p>
          <w:p w14:paraId="4C39E5E7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YEAR LEVEL</w:t>
            </w:r>
          </w:p>
        </w:tc>
      </w:tr>
      <w:tr w:rsidR="00A256A9" w:rsidRPr="00B65C61" w14:paraId="5D421C5D" w14:textId="77777777" w:rsidTr="00851D4A">
        <w:tc>
          <w:tcPr>
            <w:tcW w:w="2268" w:type="dxa"/>
          </w:tcPr>
          <w:p w14:paraId="5EFCCB3E" w14:textId="77777777" w:rsidR="00A256A9" w:rsidRDefault="00A256A9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B</w:t>
            </w:r>
            <w:r w:rsidR="003C3CDB">
              <w:rPr>
                <w:b/>
                <w:sz w:val="20"/>
              </w:rPr>
              <w:t>ucket Hat</w:t>
            </w:r>
          </w:p>
          <w:p w14:paraId="230E05AF" w14:textId="77777777" w:rsidR="00D7050C" w:rsidRPr="00050CED" w:rsidRDefault="00D7050C" w:rsidP="008B0B3A">
            <w:pPr>
              <w:rPr>
                <w:b/>
                <w:sz w:val="20"/>
              </w:rPr>
            </w:pPr>
            <w:r w:rsidRPr="00050CED">
              <w:rPr>
                <w:b/>
                <w:sz w:val="20"/>
              </w:rPr>
              <w:t>With logo</w:t>
            </w:r>
          </w:p>
        </w:tc>
        <w:tc>
          <w:tcPr>
            <w:tcW w:w="1570" w:type="dxa"/>
          </w:tcPr>
          <w:p w14:paraId="6BFCBD39" w14:textId="77777777" w:rsidR="00A256A9" w:rsidRPr="008B0B3A" w:rsidRDefault="00E6616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59F42BD1" w14:textId="77777777" w:rsidR="00E66169" w:rsidRPr="008B0B3A" w:rsidRDefault="00E6616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0741D15D" w14:textId="5B9043E2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  <w:r w:rsidR="009874E0">
              <w:rPr>
                <w:sz w:val="20"/>
              </w:rPr>
              <w:t xml:space="preserve"> or XL</w:t>
            </w:r>
          </w:p>
        </w:tc>
        <w:tc>
          <w:tcPr>
            <w:tcW w:w="948" w:type="dxa"/>
          </w:tcPr>
          <w:p w14:paraId="03098780" w14:textId="77777777" w:rsidR="00E66169" w:rsidRPr="008B0B3A" w:rsidRDefault="00E66169" w:rsidP="004502E5">
            <w:pPr>
              <w:jc w:val="center"/>
              <w:rPr>
                <w:sz w:val="20"/>
              </w:rPr>
            </w:pPr>
          </w:p>
          <w:p w14:paraId="1F9FDB25" w14:textId="1C7404BF" w:rsidR="00A256A9" w:rsidRPr="008B0B3A" w:rsidRDefault="00A256A9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52A6E346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769D430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1FE1485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B661F69" w14:textId="77777777" w:rsidR="00A256A9" w:rsidRDefault="00A256A9" w:rsidP="006762D4">
            <w:pPr>
              <w:jc w:val="center"/>
              <w:rPr>
                <w:b/>
                <w:sz w:val="20"/>
              </w:rPr>
            </w:pPr>
          </w:p>
          <w:p w14:paraId="47CFEAF7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0E75EE42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5FB78B90" w14:textId="77777777" w:rsidTr="00851D4A">
        <w:tc>
          <w:tcPr>
            <w:tcW w:w="2268" w:type="dxa"/>
          </w:tcPr>
          <w:p w14:paraId="4C46F314" w14:textId="77777777" w:rsidR="00A256A9" w:rsidRDefault="00A256A9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W</w:t>
            </w:r>
            <w:r w:rsidR="003C3CDB">
              <w:rPr>
                <w:b/>
                <w:sz w:val="20"/>
              </w:rPr>
              <w:t>ide</w:t>
            </w:r>
            <w:r w:rsidRPr="00B65C61">
              <w:rPr>
                <w:b/>
                <w:sz w:val="20"/>
              </w:rPr>
              <w:t xml:space="preserve"> B</w:t>
            </w:r>
            <w:r w:rsidR="003C3CDB">
              <w:rPr>
                <w:b/>
                <w:sz w:val="20"/>
              </w:rPr>
              <w:t>rim</w:t>
            </w:r>
            <w:r w:rsidRPr="00B65C61">
              <w:rPr>
                <w:b/>
                <w:sz w:val="20"/>
              </w:rPr>
              <w:t xml:space="preserve"> S</w:t>
            </w:r>
            <w:r w:rsidR="003C3CDB">
              <w:rPr>
                <w:b/>
                <w:sz w:val="20"/>
              </w:rPr>
              <w:t>louch</w:t>
            </w:r>
            <w:r w:rsidRPr="00B65C61">
              <w:rPr>
                <w:b/>
                <w:sz w:val="20"/>
              </w:rPr>
              <w:t xml:space="preserve"> H</w:t>
            </w:r>
            <w:r w:rsidR="003C3CDB">
              <w:rPr>
                <w:b/>
                <w:sz w:val="20"/>
              </w:rPr>
              <w:t>at</w:t>
            </w:r>
          </w:p>
          <w:p w14:paraId="58E81131" w14:textId="77777777" w:rsidR="00D7050C" w:rsidRPr="00B65C61" w:rsidRDefault="00D7050C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 logo</w:t>
            </w:r>
          </w:p>
        </w:tc>
        <w:tc>
          <w:tcPr>
            <w:tcW w:w="1570" w:type="dxa"/>
          </w:tcPr>
          <w:p w14:paraId="59E87737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463260D5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15B99BC8" w14:textId="79B777AB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  <w:r w:rsidR="007B2FCA">
              <w:rPr>
                <w:sz w:val="20"/>
              </w:rPr>
              <w:t xml:space="preserve"> or XL</w:t>
            </w:r>
          </w:p>
        </w:tc>
        <w:tc>
          <w:tcPr>
            <w:tcW w:w="948" w:type="dxa"/>
          </w:tcPr>
          <w:p w14:paraId="0C99F750" w14:textId="77777777" w:rsidR="00A256A9" w:rsidRPr="008B0B3A" w:rsidRDefault="00A256A9" w:rsidP="004502E5">
            <w:pPr>
              <w:jc w:val="center"/>
              <w:rPr>
                <w:sz w:val="20"/>
              </w:rPr>
            </w:pPr>
          </w:p>
          <w:p w14:paraId="09B17F9F" w14:textId="15A9FAFC" w:rsidR="00A256A9" w:rsidRPr="008B0B3A" w:rsidRDefault="00F7057B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7979BC24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E33B8E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14A1BB7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0315F721" w14:textId="77777777" w:rsidR="00AF26DB" w:rsidRDefault="00AF26DB" w:rsidP="006762D4">
            <w:pPr>
              <w:jc w:val="center"/>
              <w:rPr>
                <w:b/>
                <w:sz w:val="20"/>
              </w:rPr>
            </w:pPr>
          </w:p>
          <w:p w14:paraId="7CB65093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793E2252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0746C628" w14:textId="77777777" w:rsidTr="00851D4A">
        <w:trPr>
          <w:trHeight w:val="1008"/>
        </w:trPr>
        <w:tc>
          <w:tcPr>
            <w:tcW w:w="2268" w:type="dxa"/>
          </w:tcPr>
          <w:p w14:paraId="1F72032F" w14:textId="626739D9" w:rsidR="00A256A9" w:rsidRPr="00B65C61" w:rsidRDefault="00FD5018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White</w:t>
            </w:r>
            <w:r w:rsidR="003C3CDB">
              <w:rPr>
                <w:b/>
                <w:sz w:val="20"/>
              </w:rPr>
              <w:t xml:space="preserve"> School </w:t>
            </w:r>
            <w:r w:rsidR="00A256A9" w:rsidRPr="00B65C61">
              <w:rPr>
                <w:b/>
                <w:sz w:val="20"/>
              </w:rPr>
              <w:t>S</w:t>
            </w:r>
            <w:r w:rsidR="00820C7F">
              <w:rPr>
                <w:b/>
                <w:sz w:val="20"/>
              </w:rPr>
              <w:t>ocks -</w:t>
            </w:r>
            <w:r w:rsidR="00A256A9"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School Name</w:t>
            </w:r>
            <w:r w:rsidR="00820C7F">
              <w:rPr>
                <w:b/>
                <w:sz w:val="20"/>
              </w:rPr>
              <w:t xml:space="preserve"> on </w:t>
            </w:r>
            <w:r w:rsidR="00DA44D6">
              <w:rPr>
                <w:b/>
                <w:sz w:val="20"/>
              </w:rPr>
              <w:t>A</w:t>
            </w:r>
            <w:r w:rsidR="00820C7F">
              <w:rPr>
                <w:b/>
                <w:sz w:val="20"/>
              </w:rPr>
              <w:t>nkle with</w:t>
            </w:r>
            <w:r>
              <w:rPr>
                <w:b/>
                <w:sz w:val="20"/>
              </w:rPr>
              <w:t xml:space="preserve"> </w:t>
            </w:r>
            <w:r w:rsidR="00A256A9" w:rsidRPr="00B65C61">
              <w:rPr>
                <w:b/>
                <w:sz w:val="20"/>
              </w:rPr>
              <w:t>G</w:t>
            </w:r>
            <w:r w:rsidR="003C3CDB">
              <w:rPr>
                <w:b/>
                <w:sz w:val="20"/>
              </w:rPr>
              <w:t>reen</w:t>
            </w:r>
            <w:r w:rsidR="00A256A9" w:rsidRPr="00B65C61">
              <w:rPr>
                <w:b/>
                <w:sz w:val="20"/>
              </w:rPr>
              <w:t xml:space="preserve"> S</w:t>
            </w:r>
            <w:r w:rsidR="003C3CDB">
              <w:rPr>
                <w:b/>
                <w:sz w:val="20"/>
              </w:rPr>
              <w:t>ole</w:t>
            </w:r>
          </w:p>
        </w:tc>
        <w:tc>
          <w:tcPr>
            <w:tcW w:w="1570" w:type="dxa"/>
          </w:tcPr>
          <w:p w14:paraId="73F0DCD1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Shoe Size</w:t>
            </w:r>
          </w:p>
          <w:p w14:paraId="7A542759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5-8 / 9-12</w:t>
            </w:r>
          </w:p>
          <w:p w14:paraId="0976710E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13-3 / 2-7</w:t>
            </w:r>
          </w:p>
          <w:p w14:paraId="1FDBD2F8" w14:textId="11F5B306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7-11</w:t>
            </w:r>
            <w:r w:rsidR="007B2FCA">
              <w:rPr>
                <w:sz w:val="20"/>
              </w:rPr>
              <w:t xml:space="preserve"> / 11-14</w:t>
            </w:r>
          </w:p>
        </w:tc>
        <w:tc>
          <w:tcPr>
            <w:tcW w:w="948" w:type="dxa"/>
          </w:tcPr>
          <w:p w14:paraId="4F39465D" w14:textId="77777777" w:rsidR="00A256A9" w:rsidRPr="008B0B3A" w:rsidRDefault="00A256A9" w:rsidP="004502E5">
            <w:pPr>
              <w:jc w:val="center"/>
              <w:rPr>
                <w:sz w:val="20"/>
              </w:rPr>
            </w:pPr>
          </w:p>
          <w:p w14:paraId="634D488E" w14:textId="4551765C" w:rsidR="00A256A9" w:rsidRPr="008B0B3A" w:rsidRDefault="0008190C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20E5">
              <w:rPr>
                <w:sz w:val="20"/>
              </w:rPr>
              <w:t>$</w:t>
            </w:r>
            <w:r w:rsidR="001F3BB5">
              <w:rPr>
                <w:sz w:val="20"/>
              </w:rPr>
              <w:t>9.00</w:t>
            </w:r>
          </w:p>
        </w:tc>
        <w:tc>
          <w:tcPr>
            <w:tcW w:w="1843" w:type="dxa"/>
          </w:tcPr>
          <w:p w14:paraId="26E56992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A0FD4CA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C631F8D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1BE39B7" w14:textId="77777777" w:rsidR="00A256A9" w:rsidRDefault="00A256A9" w:rsidP="006762D4">
            <w:pPr>
              <w:jc w:val="center"/>
              <w:rPr>
                <w:b/>
                <w:sz w:val="20"/>
              </w:rPr>
            </w:pPr>
          </w:p>
          <w:p w14:paraId="59B904FC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  <w:r w:rsidR="00AF26DB">
              <w:rPr>
                <w:b/>
                <w:sz w:val="20"/>
              </w:rPr>
              <w:t xml:space="preserve"> </w:t>
            </w:r>
          </w:p>
          <w:p w14:paraId="2A0119C8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8B0B3A" w:rsidRPr="00B65C61" w14:paraId="09C01D12" w14:textId="77777777" w:rsidTr="00851D4A">
        <w:trPr>
          <w:trHeight w:val="710"/>
        </w:trPr>
        <w:tc>
          <w:tcPr>
            <w:tcW w:w="2268" w:type="dxa"/>
          </w:tcPr>
          <w:p w14:paraId="412C9E5C" w14:textId="77777777" w:rsidR="008B0B3A" w:rsidRPr="00B65C61" w:rsidRDefault="008B0B3A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chool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  <w:r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 w:rsidRPr="00B65C61">
              <w:rPr>
                <w:b/>
                <w:sz w:val="20"/>
              </w:rPr>
              <w:t>ith Logo &amp; Lifetime Warranty</w:t>
            </w:r>
          </w:p>
        </w:tc>
        <w:tc>
          <w:tcPr>
            <w:tcW w:w="1570" w:type="dxa"/>
          </w:tcPr>
          <w:p w14:paraId="67C4013E" w14:textId="77777777" w:rsidR="008B0B3A" w:rsidRPr="008B0B3A" w:rsidRDefault="008B0B3A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65708ED9" w14:textId="77777777" w:rsidR="008B0B3A" w:rsidRDefault="008B0B3A" w:rsidP="004502E5">
            <w:pPr>
              <w:jc w:val="center"/>
              <w:rPr>
                <w:sz w:val="20"/>
              </w:rPr>
            </w:pPr>
          </w:p>
          <w:p w14:paraId="2A25072E" w14:textId="030DFA96" w:rsidR="008B0B3A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36333">
              <w:rPr>
                <w:sz w:val="20"/>
              </w:rPr>
              <w:t>6</w:t>
            </w:r>
            <w:r w:rsidR="00196247">
              <w:rPr>
                <w:sz w:val="20"/>
              </w:rPr>
              <w:t>8.00</w:t>
            </w:r>
          </w:p>
        </w:tc>
        <w:tc>
          <w:tcPr>
            <w:tcW w:w="1843" w:type="dxa"/>
          </w:tcPr>
          <w:p w14:paraId="69913C36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3BFCEEB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071C50A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57A10F43" w14:textId="77777777" w:rsidR="008B0B3A" w:rsidRDefault="008B0B3A" w:rsidP="006762D4">
            <w:pPr>
              <w:jc w:val="center"/>
              <w:rPr>
                <w:b/>
                <w:sz w:val="20"/>
              </w:rPr>
            </w:pPr>
          </w:p>
          <w:p w14:paraId="58D35647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6125FF4D" w14:textId="77777777" w:rsidR="00AF26DB" w:rsidRPr="00B65C61" w:rsidRDefault="00AF26DB" w:rsidP="00821FCA">
            <w:pPr>
              <w:rPr>
                <w:b/>
                <w:sz w:val="20"/>
              </w:rPr>
            </w:pPr>
          </w:p>
        </w:tc>
      </w:tr>
      <w:tr w:rsidR="008B0B3A" w:rsidRPr="00B65C61" w14:paraId="022037C9" w14:textId="77777777" w:rsidTr="00851D4A">
        <w:trPr>
          <w:trHeight w:val="710"/>
        </w:trPr>
        <w:tc>
          <w:tcPr>
            <w:tcW w:w="2268" w:type="dxa"/>
          </w:tcPr>
          <w:p w14:paraId="2A27E4D4" w14:textId="77777777" w:rsidR="008B0B3A" w:rsidRPr="00B65C61" w:rsidRDefault="008B0B3A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ibrary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</w:p>
          <w:p w14:paraId="57824FB6" w14:textId="77777777" w:rsidR="008B0B3A" w:rsidRPr="00B65C61" w:rsidRDefault="008B0B3A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3D38E9E2" w14:textId="77777777" w:rsidR="008B0B3A" w:rsidRPr="008B0B3A" w:rsidRDefault="008B0B3A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B716B1A" w14:textId="77777777" w:rsidR="008B0B3A" w:rsidRDefault="008B0B3A" w:rsidP="004502E5">
            <w:pPr>
              <w:jc w:val="center"/>
              <w:rPr>
                <w:sz w:val="20"/>
              </w:rPr>
            </w:pPr>
          </w:p>
          <w:p w14:paraId="5926A2C7" w14:textId="6A725E73" w:rsidR="008B0B3A" w:rsidRPr="008B0B3A" w:rsidRDefault="00F202F8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  <w:p w14:paraId="3A3FA06F" w14:textId="77777777" w:rsidR="008B0B3A" w:rsidRDefault="008B0B3A" w:rsidP="004502E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35FA8AA2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7A52731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5DD616F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58EFC8F9" w14:textId="77777777" w:rsidR="008B0B3A" w:rsidRDefault="008B0B3A" w:rsidP="006762D4">
            <w:pPr>
              <w:jc w:val="center"/>
              <w:rPr>
                <w:b/>
                <w:sz w:val="20"/>
              </w:rPr>
            </w:pPr>
          </w:p>
          <w:p w14:paraId="01FDD6A5" w14:textId="77777777" w:rsidR="00AF26DB" w:rsidRPr="00B65C61" w:rsidRDefault="00B10469" w:rsidP="00B10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4C11F2" w:rsidRPr="00B65C61" w14:paraId="4C81F829" w14:textId="77777777" w:rsidTr="00851D4A">
        <w:trPr>
          <w:trHeight w:val="391"/>
        </w:trPr>
        <w:tc>
          <w:tcPr>
            <w:tcW w:w="2268" w:type="dxa"/>
          </w:tcPr>
          <w:p w14:paraId="2908C435" w14:textId="77777777" w:rsidR="004C11F2" w:rsidRPr="00B65C61" w:rsidRDefault="004C11F2" w:rsidP="004C11F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Chair Bag</w:t>
            </w:r>
          </w:p>
        </w:tc>
        <w:tc>
          <w:tcPr>
            <w:tcW w:w="1570" w:type="dxa"/>
          </w:tcPr>
          <w:p w14:paraId="505BF9D8" w14:textId="77777777" w:rsidR="004C11F2" w:rsidRPr="008B0B3A" w:rsidRDefault="004C11F2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738CA86F" w14:textId="1697B211" w:rsidR="004C11F2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7626A9C6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44C1015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511D8E9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08BB2FF9" w14:textId="77777777" w:rsidR="004C11F2" w:rsidRDefault="0009668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1 - 6</w:t>
            </w:r>
          </w:p>
          <w:p w14:paraId="102C2852" w14:textId="77777777" w:rsidR="00AF26DB" w:rsidRDefault="00AF26DB" w:rsidP="006762D4">
            <w:pPr>
              <w:jc w:val="center"/>
              <w:rPr>
                <w:b/>
                <w:sz w:val="20"/>
              </w:rPr>
            </w:pPr>
          </w:p>
          <w:p w14:paraId="0913827F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45157C77" w14:textId="77777777" w:rsidTr="00851D4A">
        <w:tc>
          <w:tcPr>
            <w:tcW w:w="2268" w:type="dxa"/>
          </w:tcPr>
          <w:p w14:paraId="2F18A280" w14:textId="77777777" w:rsidR="00FD5018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Swimming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</w:p>
          <w:p w14:paraId="5F1EE170" w14:textId="77777777" w:rsidR="00A256A9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3EBB76D4" w14:textId="77777777" w:rsidR="00A256A9" w:rsidRPr="008B0B3A" w:rsidRDefault="00A256A9" w:rsidP="00FD5018">
            <w:pPr>
              <w:rPr>
                <w:sz w:val="20"/>
              </w:rPr>
            </w:pPr>
          </w:p>
        </w:tc>
        <w:tc>
          <w:tcPr>
            <w:tcW w:w="948" w:type="dxa"/>
          </w:tcPr>
          <w:p w14:paraId="38CA877F" w14:textId="3D6333C5" w:rsidR="00A256A9" w:rsidRPr="008B0B3A" w:rsidRDefault="00F7057B" w:rsidP="00821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4CBCDCDE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472004D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48240A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33F7D0E4" w14:textId="4E5B1751" w:rsidR="00AF26DB" w:rsidRPr="00B65C61" w:rsidRDefault="00AF26DB" w:rsidP="002019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 w:rsidR="00B6295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1 </w:t>
            </w:r>
            <w:r w:rsidR="002019B2">
              <w:rPr>
                <w:b/>
                <w:sz w:val="20"/>
              </w:rPr>
              <w:t>-</w:t>
            </w:r>
            <w:r w:rsidR="00802C8C">
              <w:rPr>
                <w:b/>
                <w:sz w:val="20"/>
              </w:rPr>
              <w:t xml:space="preserve"> </w:t>
            </w:r>
            <w:r w:rsidR="0009668B">
              <w:rPr>
                <w:b/>
                <w:sz w:val="20"/>
              </w:rPr>
              <w:t>6</w:t>
            </w:r>
          </w:p>
        </w:tc>
      </w:tr>
      <w:tr w:rsidR="00A256A9" w:rsidRPr="00B65C61" w14:paraId="3B5A48FD" w14:textId="77777777" w:rsidTr="00851D4A">
        <w:trPr>
          <w:trHeight w:val="515"/>
        </w:trPr>
        <w:tc>
          <w:tcPr>
            <w:tcW w:w="2268" w:type="dxa"/>
          </w:tcPr>
          <w:p w14:paraId="6454BF90" w14:textId="77777777" w:rsidR="00FD5018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Silicone</w:t>
            </w:r>
            <w:r w:rsidRPr="00B65C61">
              <w:rPr>
                <w:b/>
                <w:sz w:val="20"/>
              </w:rPr>
              <w:t xml:space="preserve"> S</w:t>
            </w:r>
            <w:r>
              <w:rPr>
                <w:b/>
                <w:sz w:val="20"/>
              </w:rPr>
              <w:t>wim</w:t>
            </w:r>
          </w:p>
          <w:p w14:paraId="2245EB74" w14:textId="77777777" w:rsidR="00A256A9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  <w:r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6F668972" w14:textId="77777777" w:rsidR="00A256A9" w:rsidRPr="008B0B3A" w:rsidRDefault="00A256A9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9B7C088" w14:textId="405E72DE" w:rsidR="00A256A9" w:rsidRPr="001F3BB5" w:rsidRDefault="00FD5018" w:rsidP="00821FCA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0F9340CD" w14:textId="77777777" w:rsidR="00A256A9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Cunningham (Red)</w:t>
            </w:r>
          </w:p>
          <w:p w14:paraId="1592A2B0" w14:textId="77777777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Oxley (Blue)</w:t>
            </w:r>
          </w:p>
          <w:p w14:paraId="48F3DFD1" w14:textId="77777777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Logan (Yellow)</w:t>
            </w:r>
          </w:p>
          <w:p w14:paraId="29620B0F" w14:textId="46213D16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Mitchell (Green)</w:t>
            </w:r>
          </w:p>
        </w:tc>
        <w:tc>
          <w:tcPr>
            <w:tcW w:w="1417" w:type="dxa"/>
          </w:tcPr>
          <w:p w14:paraId="314EF646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D4A9B45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7233769D" w14:textId="045B56A3" w:rsidR="00AF26DB" w:rsidRPr="00B65C61" w:rsidRDefault="00AF26DB" w:rsidP="002019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 w:rsidR="00B6295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="0023633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2019B2">
              <w:rPr>
                <w:b/>
                <w:sz w:val="20"/>
              </w:rPr>
              <w:t>-</w:t>
            </w:r>
            <w:r w:rsidR="00802C8C">
              <w:rPr>
                <w:b/>
                <w:sz w:val="20"/>
              </w:rPr>
              <w:t xml:space="preserve"> </w:t>
            </w:r>
            <w:r w:rsidR="0009668B">
              <w:rPr>
                <w:b/>
                <w:sz w:val="20"/>
              </w:rPr>
              <w:t>6</w:t>
            </w:r>
          </w:p>
        </w:tc>
      </w:tr>
      <w:tr w:rsidR="00EF464E" w:rsidRPr="00B65C61" w14:paraId="2975ECC9" w14:textId="77777777" w:rsidTr="00851D4A">
        <w:tc>
          <w:tcPr>
            <w:tcW w:w="2268" w:type="dxa"/>
          </w:tcPr>
          <w:p w14:paraId="08B275D4" w14:textId="3DAFE6A5" w:rsidR="00D706C9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Sports Briefs</w:t>
            </w:r>
          </w:p>
          <w:p w14:paraId="415EFA2A" w14:textId="5F0EC0A1" w:rsidR="004502E5" w:rsidRPr="00B65C61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</w:t>
            </w:r>
            <w:r w:rsidR="00DA44D6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 xml:space="preserve">ear </w:t>
            </w:r>
            <w:r w:rsidR="00DA44D6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nderneath </w:t>
            </w:r>
            <w:r w:rsidR="00DA44D6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unic</w:t>
            </w:r>
          </w:p>
        </w:tc>
        <w:tc>
          <w:tcPr>
            <w:tcW w:w="1570" w:type="dxa"/>
          </w:tcPr>
          <w:p w14:paraId="73B00747" w14:textId="77777777" w:rsidR="00EF464E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  <w:p w14:paraId="43142FD2" w14:textId="77777777" w:rsidR="004502E5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14:paraId="787B5D08" w14:textId="77777777" w:rsidR="004502E5" w:rsidRPr="008B0B3A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48" w:type="dxa"/>
          </w:tcPr>
          <w:p w14:paraId="2FAD02A1" w14:textId="77777777" w:rsidR="00EF464E" w:rsidRPr="008B0B3A" w:rsidRDefault="00EF464E" w:rsidP="004502E5">
            <w:pPr>
              <w:jc w:val="center"/>
              <w:rPr>
                <w:sz w:val="20"/>
              </w:rPr>
            </w:pPr>
          </w:p>
          <w:p w14:paraId="1B4AA4BF" w14:textId="3A50A99E" w:rsidR="00D706C9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F202F8">
              <w:rPr>
                <w:sz w:val="20"/>
              </w:rPr>
              <w:t>8.50</w:t>
            </w:r>
          </w:p>
        </w:tc>
        <w:tc>
          <w:tcPr>
            <w:tcW w:w="1843" w:type="dxa"/>
          </w:tcPr>
          <w:p w14:paraId="199EE717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0141D93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1EBF3711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28B05687" w14:textId="77777777" w:rsidR="002019B2" w:rsidRDefault="002019B2" w:rsidP="00B10469">
            <w:pPr>
              <w:rPr>
                <w:b/>
                <w:sz w:val="20"/>
              </w:rPr>
            </w:pPr>
          </w:p>
          <w:p w14:paraId="0FF447DF" w14:textId="77777777" w:rsidR="002019B2" w:rsidRPr="00B65C61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D706C9" w:rsidRPr="00B65C61" w14:paraId="2BAB860D" w14:textId="77777777" w:rsidTr="00851D4A">
        <w:tc>
          <w:tcPr>
            <w:tcW w:w="2268" w:type="dxa"/>
          </w:tcPr>
          <w:p w14:paraId="2C09AC65" w14:textId="77777777" w:rsidR="00D706C9" w:rsidRPr="00B65C61" w:rsidRDefault="00D706C9" w:rsidP="008B0B3A">
            <w:pPr>
              <w:rPr>
                <w:b/>
                <w:sz w:val="20"/>
              </w:rPr>
            </w:pPr>
          </w:p>
          <w:p w14:paraId="23093BF7" w14:textId="04A006E6" w:rsidR="00D706C9" w:rsidRPr="00B65C61" w:rsidRDefault="00236333" w:rsidP="004502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Recorder</w:t>
            </w:r>
          </w:p>
        </w:tc>
        <w:tc>
          <w:tcPr>
            <w:tcW w:w="1570" w:type="dxa"/>
          </w:tcPr>
          <w:p w14:paraId="344E3CFC" w14:textId="721AC94A" w:rsidR="004502E5" w:rsidRPr="008B0B3A" w:rsidRDefault="004502E5" w:rsidP="00236333">
            <w:pPr>
              <w:rPr>
                <w:sz w:val="20"/>
              </w:rPr>
            </w:pPr>
          </w:p>
          <w:p w14:paraId="3886699D" w14:textId="167E49D7" w:rsidR="004502E5" w:rsidRPr="008B0B3A" w:rsidRDefault="004502E5" w:rsidP="004502E5">
            <w:pPr>
              <w:jc w:val="center"/>
              <w:rPr>
                <w:sz w:val="20"/>
              </w:rPr>
            </w:pPr>
          </w:p>
          <w:p w14:paraId="178E6C40" w14:textId="342BE94A" w:rsidR="00D706C9" w:rsidRPr="008B0B3A" w:rsidRDefault="00D706C9" w:rsidP="004502E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DDBA047" w14:textId="77777777" w:rsidR="00D706C9" w:rsidRPr="008B0B3A" w:rsidRDefault="00D706C9" w:rsidP="004502E5">
            <w:pPr>
              <w:jc w:val="center"/>
              <w:rPr>
                <w:sz w:val="20"/>
              </w:rPr>
            </w:pPr>
          </w:p>
          <w:p w14:paraId="7DA09323" w14:textId="02098045" w:rsidR="00D706C9" w:rsidRPr="008B0B3A" w:rsidRDefault="0032356F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5.00</w:t>
            </w:r>
          </w:p>
        </w:tc>
        <w:tc>
          <w:tcPr>
            <w:tcW w:w="1843" w:type="dxa"/>
          </w:tcPr>
          <w:p w14:paraId="1439B3A2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4AD0288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C46C31D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41B83A14" w14:textId="77777777" w:rsidR="00D706C9" w:rsidRDefault="00D706C9" w:rsidP="006762D4">
            <w:pPr>
              <w:jc w:val="center"/>
              <w:rPr>
                <w:b/>
                <w:sz w:val="20"/>
              </w:rPr>
            </w:pPr>
          </w:p>
          <w:p w14:paraId="5398E58F" w14:textId="2011FB41" w:rsidR="002019B2" w:rsidRPr="00B65C61" w:rsidRDefault="0009668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YEARS </w:t>
            </w:r>
            <w:r w:rsidR="00236333">
              <w:rPr>
                <w:b/>
                <w:sz w:val="20"/>
              </w:rPr>
              <w:t>3 - 6</w:t>
            </w:r>
          </w:p>
        </w:tc>
      </w:tr>
      <w:tr w:rsidR="00D706C9" w:rsidRPr="00B65C61" w14:paraId="2A45FA89" w14:textId="77777777" w:rsidTr="00851D4A">
        <w:tc>
          <w:tcPr>
            <w:tcW w:w="2268" w:type="dxa"/>
          </w:tcPr>
          <w:p w14:paraId="69FDAEFE" w14:textId="77777777" w:rsidR="00AF26DB" w:rsidRDefault="00AF26DB" w:rsidP="008B0B3A">
            <w:pPr>
              <w:rPr>
                <w:b/>
                <w:sz w:val="20"/>
              </w:rPr>
            </w:pPr>
          </w:p>
          <w:p w14:paraId="442F438E" w14:textId="77777777" w:rsidR="00D706C9" w:rsidRPr="00B65C61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Poncho</w:t>
            </w:r>
          </w:p>
        </w:tc>
        <w:tc>
          <w:tcPr>
            <w:tcW w:w="1570" w:type="dxa"/>
          </w:tcPr>
          <w:p w14:paraId="643F6D09" w14:textId="77777777" w:rsidR="004502E5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7046D2ED" w14:textId="77777777" w:rsidR="004502E5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6816B413" w14:textId="77777777" w:rsidR="00D706C9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</w:p>
        </w:tc>
        <w:tc>
          <w:tcPr>
            <w:tcW w:w="948" w:type="dxa"/>
          </w:tcPr>
          <w:p w14:paraId="4A071EFC" w14:textId="77777777" w:rsidR="00D706C9" w:rsidRPr="008B0B3A" w:rsidRDefault="00D706C9" w:rsidP="004502E5">
            <w:pPr>
              <w:jc w:val="center"/>
              <w:rPr>
                <w:sz w:val="20"/>
              </w:rPr>
            </w:pPr>
          </w:p>
          <w:p w14:paraId="0E3C7A79" w14:textId="724170AA" w:rsidR="00D706C9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F202F8">
              <w:rPr>
                <w:sz w:val="20"/>
              </w:rPr>
              <w:t>9.00</w:t>
            </w:r>
          </w:p>
        </w:tc>
        <w:tc>
          <w:tcPr>
            <w:tcW w:w="1843" w:type="dxa"/>
          </w:tcPr>
          <w:p w14:paraId="41332E07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379939D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A20DC67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9B44A9C" w14:textId="77777777" w:rsidR="002019B2" w:rsidRDefault="002019B2" w:rsidP="00B10469">
            <w:pPr>
              <w:rPr>
                <w:b/>
                <w:sz w:val="20"/>
              </w:rPr>
            </w:pPr>
          </w:p>
          <w:p w14:paraId="449F31CA" w14:textId="77777777" w:rsidR="002019B2" w:rsidRPr="00B65C61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196247" w:rsidRPr="00B65C61" w14:paraId="6F11B9E2" w14:textId="77777777" w:rsidTr="00851D4A">
        <w:tc>
          <w:tcPr>
            <w:tcW w:w="2268" w:type="dxa"/>
          </w:tcPr>
          <w:p w14:paraId="5012B891" w14:textId="56929843" w:rsidR="00196247" w:rsidRDefault="00196247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Gala Day Sports Cap</w:t>
            </w:r>
          </w:p>
        </w:tc>
        <w:tc>
          <w:tcPr>
            <w:tcW w:w="1570" w:type="dxa"/>
          </w:tcPr>
          <w:p w14:paraId="34B69AAF" w14:textId="77777777" w:rsidR="00196247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One</w:t>
            </w:r>
          </w:p>
          <w:p w14:paraId="793F80E4" w14:textId="2546FFBE" w:rsidR="00196247" w:rsidRPr="008B0B3A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948" w:type="dxa"/>
          </w:tcPr>
          <w:p w14:paraId="1440B274" w14:textId="21018E28" w:rsidR="00196247" w:rsidRPr="008B0B3A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$15.00</w:t>
            </w:r>
          </w:p>
        </w:tc>
        <w:tc>
          <w:tcPr>
            <w:tcW w:w="1843" w:type="dxa"/>
          </w:tcPr>
          <w:p w14:paraId="110AB6EE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3187112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BB6AA9D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9BC122A" w14:textId="2D3BFDD7" w:rsidR="00196247" w:rsidRDefault="00196247" w:rsidP="00196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5 &amp; 6</w:t>
            </w:r>
          </w:p>
        </w:tc>
      </w:tr>
      <w:tr w:rsidR="007B2FCA" w:rsidRPr="00B65C61" w14:paraId="2A5EFBCA" w14:textId="77777777" w:rsidTr="00851D4A">
        <w:tc>
          <w:tcPr>
            <w:tcW w:w="2268" w:type="dxa"/>
          </w:tcPr>
          <w:p w14:paraId="2EF244F5" w14:textId="77777777" w:rsidR="007B2FCA" w:rsidRDefault="007B2FCA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Band Folder</w:t>
            </w:r>
          </w:p>
          <w:p w14:paraId="3DD18B3C" w14:textId="6AA83D88" w:rsidR="00802C8C" w:rsidRDefault="00802C8C" w:rsidP="008B0B3A">
            <w:pPr>
              <w:rPr>
                <w:b/>
                <w:sz w:val="20"/>
              </w:rPr>
            </w:pPr>
          </w:p>
        </w:tc>
        <w:tc>
          <w:tcPr>
            <w:tcW w:w="1570" w:type="dxa"/>
          </w:tcPr>
          <w:p w14:paraId="2AD748ED" w14:textId="77777777" w:rsidR="007B2FCA" w:rsidRDefault="007B2FCA" w:rsidP="004502E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2015748E" w14:textId="468D14EE" w:rsidR="007B2FCA" w:rsidRDefault="00802C8C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$18.00</w:t>
            </w:r>
          </w:p>
        </w:tc>
        <w:tc>
          <w:tcPr>
            <w:tcW w:w="1843" w:type="dxa"/>
          </w:tcPr>
          <w:p w14:paraId="722537DC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8DCEFAE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EE3AA51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2F09E9E6" w14:textId="48E9DC3F" w:rsidR="007B2FCA" w:rsidRDefault="00802C8C" w:rsidP="00196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3 - 6</w:t>
            </w:r>
          </w:p>
        </w:tc>
      </w:tr>
    </w:tbl>
    <w:p w14:paraId="68B77B05" w14:textId="61F76D72" w:rsidR="00C055E8" w:rsidRDefault="00C055E8" w:rsidP="00236333"/>
    <w:p w14:paraId="6C2E8734" w14:textId="77777777" w:rsidR="00C055E8" w:rsidRDefault="00C055E8" w:rsidP="00236333">
      <w:pPr>
        <w:jc w:val="center"/>
      </w:pPr>
    </w:p>
    <w:p w14:paraId="66D15E87" w14:textId="77777777" w:rsidR="0053158B" w:rsidRPr="00236333" w:rsidRDefault="0053158B" w:rsidP="00236333">
      <w:pPr>
        <w:jc w:val="center"/>
        <w:rPr>
          <w:sz w:val="28"/>
          <w:szCs w:val="28"/>
        </w:rPr>
      </w:pPr>
      <w:r w:rsidRPr="00236333">
        <w:rPr>
          <w:sz w:val="28"/>
          <w:szCs w:val="28"/>
        </w:rPr>
        <w:t>Cash/EFTPOS/Credit Card are accepted at the Uniform Shop.</w:t>
      </w:r>
    </w:p>
    <w:p w14:paraId="0924435A" w14:textId="0D612ED6" w:rsidR="0053158B" w:rsidRPr="00236333" w:rsidRDefault="00236333" w:rsidP="0023633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53158B" w:rsidRPr="00236333">
        <w:rPr>
          <w:sz w:val="28"/>
          <w:szCs w:val="28"/>
        </w:rPr>
        <w:t>pening times: 8.15am – 10.15am each Tuesday and Friday &amp; 2pm – 4pm every Thursday</w:t>
      </w:r>
    </w:p>
    <w:p w14:paraId="4F389329" w14:textId="6F3DD6A8" w:rsidR="002038FB" w:rsidRPr="00236333" w:rsidRDefault="0053158B" w:rsidP="00236333">
      <w:pPr>
        <w:jc w:val="center"/>
        <w:rPr>
          <w:b/>
          <w:sz w:val="28"/>
          <w:szCs w:val="28"/>
        </w:rPr>
      </w:pPr>
      <w:r w:rsidRPr="00236333">
        <w:rPr>
          <w:b/>
          <w:sz w:val="28"/>
          <w:szCs w:val="28"/>
        </w:rPr>
        <w:t>Uniform Shop Ph:  3297 5511</w:t>
      </w:r>
      <w:r w:rsidRPr="00236333">
        <w:rPr>
          <w:b/>
          <w:sz w:val="28"/>
          <w:szCs w:val="28"/>
        </w:rPr>
        <w:tab/>
        <w:t xml:space="preserve">Email:  </w:t>
      </w:r>
      <w:hyperlink r:id="rId9" w:history="1">
        <w:r w:rsidR="00236333" w:rsidRPr="00236333">
          <w:rPr>
            <w:rStyle w:val="Hyperlink"/>
            <w:b/>
            <w:color w:val="auto"/>
            <w:sz w:val="28"/>
            <w:szCs w:val="28"/>
          </w:rPr>
          <w:t>uniforms@gsspandc.com</w:t>
        </w:r>
      </w:hyperlink>
    </w:p>
    <w:p w14:paraId="003C2B18" w14:textId="65138AAB" w:rsidR="00236333" w:rsidRPr="00236333" w:rsidRDefault="00236333" w:rsidP="00236333">
      <w:pPr>
        <w:jc w:val="center"/>
        <w:rPr>
          <w:b/>
          <w:color w:val="9BBB59" w:themeColor="accent3"/>
          <w:sz w:val="28"/>
          <w:szCs w:val="28"/>
        </w:rPr>
      </w:pPr>
      <w:r w:rsidRPr="00236333">
        <w:rPr>
          <w:b/>
          <w:color w:val="9BBB59" w:themeColor="accent3"/>
          <w:sz w:val="28"/>
          <w:szCs w:val="28"/>
        </w:rPr>
        <w:t xml:space="preserve">Orders can also be made through </w:t>
      </w:r>
      <w:proofErr w:type="spellStart"/>
      <w:r w:rsidRPr="00236333">
        <w:rPr>
          <w:b/>
          <w:color w:val="9BBB59" w:themeColor="accent3"/>
          <w:sz w:val="28"/>
          <w:szCs w:val="28"/>
        </w:rPr>
        <w:t>Flexischools</w:t>
      </w:r>
      <w:proofErr w:type="spellEnd"/>
    </w:p>
    <w:sectPr w:rsidR="00236333" w:rsidRPr="00236333" w:rsidSect="0053158B">
      <w:type w:val="continuous"/>
      <w:pgSz w:w="11907" w:h="16840" w:code="9"/>
      <w:pgMar w:top="1247" w:right="567" w:bottom="1021" w:left="567" w:header="720" w:footer="22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C2C3" w14:textId="77777777" w:rsidR="00176FFE" w:rsidRDefault="00176FFE">
      <w:r>
        <w:separator/>
      </w:r>
    </w:p>
  </w:endnote>
  <w:endnote w:type="continuationSeparator" w:id="0">
    <w:p w14:paraId="263CAF5F" w14:textId="77777777" w:rsidR="00176FFE" w:rsidRDefault="001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DB77" w14:textId="77777777" w:rsidR="00176FFE" w:rsidRDefault="00176FFE">
      <w:r>
        <w:separator/>
      </w:r>
    </w:p>
  </w:footnote>
  <w:footnote w:type="continuationSeparator" w:id="0">
    <w:p w14:paraId="041289B3" w14:textId="77777777" w:rsidR="00176FFE" w:rsidRDefault="0017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D3E"/>
    <w:multiLevelType w:val="multilevel"/>
    <w:tmpl w:val="0F4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C42A4"/>
    <w:multiLevelType w:val="hybridMultilevel"/>
    <w:tmpl w:val="B41C0672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4728F"/>
    <w:multiLevelType w:val="hybridMultilevel"/>
    <w:tmpl w:val="4A9A5528"/>
    <w:lvl w:ilvl="0" w:tplc="0C0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19DB2E88"/>
    <w:multiLevelType w:val="hybridMultilevel"/>
    <w:tmpl w:val="873C96B4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06184"/>
    <w:multiLevelType w:val="multilevel"/>
    <w:tmpl w:val="943A0766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D1C030F"/>
    <w:multiLevelType w:val="multilevel"/>
    <w:tmpl w:val="EE98F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31051"/>
    <w:multiLevelType w:val="multilevel"/>
    <w:tmpl w:val="2C2E5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71826"/>
    <w:multiLevelType w:val="multilevel"/>
    <w:tmpl w:val="5858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26868"/>
    <w:multiLevelType w:val="multilevel"/>
    <w:tmpl w:val="6B24C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8048D"/>
    <w:multiLevelType w:val="hybridMultilevel"/>
    <w:tmpl w:val="86BEC63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1262"/>
    <w:multiLevelType w:val="multilevel"/>
    <w:tmpl w:val="C7AC9C86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E58AD"/>
    <w:multiLevelType w:val="hybridMultilevel"/>
    <w:tmpl w:val="165ADA3C"/>
    <w:lvl w:ilvl="0" w:tplc="6BC6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43E1"/>
    <w:multiLevelType w:val="hybridMultilevel"/>
    <w:tmpl w:val="C7AC9C86"/>
    <w:lvl w:ilvl="0" w:tplc="D470510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252D3"/>
    <w:multiLevelType w:val="multilevel"/>
    <w:tmpl w:val="5858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619FE"/>
    <w:multiLevelType w:val="hybridMultilevel"/>
    <w:tmpl w:val="A35A5300"/>
    <w:lvl w:ilvl="0" w:tplc="0C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0F0A6B"/>
    <w:multiLevelType w:val="multilevel"/>
    <w:tmpl w:val="A820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23E7D"/>
    <w:multiLevelType w:val="hybridMultilevel"/>
    <w:tmpl w:val="251278C8"/>
    <w:lvl w:ilvl="0" w:tplc="0C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9524B92"/>
    <w:multiLevelType w:val="multilevel"/>
    <w:tmpl w:val="D32E1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61F3A"/>
    <w:multiLevelType w:val="multilevel"/>
    <w:tmpl w:val="4CEED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534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5832373">
    <w:abstractNumId w:val="11"/>
  </w:num>
  <w:num w:numId="2" w16cid:durableId="2057001361">
    <w:abstractNumId w:val="12"/>
  </w:num>
  <w:num w:numId="3" w16cid:durableId="2060398148">
    <w:abstractNumId w:val="10"/>
  </w:num>
  <w:num w:numId="4" w16cid:durableId="680861567">
    <w:abstractNumId w:val="14"/>
  </w:num>
  <w:num w:numId="5" w16cid:durableId="968321558">
    <w:abstractNumId w:val="6"/>
  </w:num>
  <w:num w:numId="6" w16cid:durableId="1149593229">
    <w:abstractNumId w:val="7"/>
  </w:num>
  <w:num w:numId="7" w16cid:durableId="845096035">
    <w:abstractNumId w:val="13"/>
  </w:num>
  <w:num w:numId="8" w16cid:durableId="723018125">
    <w:abstractNumId w:val="8"/>
  </w:num>
  <w:num w:numId="9" w16cid:durableId="461384008">
    <w:abstractNumId w:val="0"/>
  </w:num>
  <w:num w:numId="10" w16cid:durableId="1529638692">
    <w:abstractNumId w:val="9"/>
  </w:num>
  <w:num w:numId="11" w16cid:durableId="520556559">
    <w:abstractNumId w:val="3"/>
  </w:num>
  <w:num w:numId="12" w16cid:durableId="1052997669">
    <w:abstractNumId w:val="17"/>
  </w:num>
  <w:num w:numId="13" w16cid:durableId="131215044">
    <w:abstractNumId w:val="5"/>
  </w:num>
  <w:num w:numId="14" w16cid:durableId="751657551">
    <w:abstractNumId w:val="18"/>
  </w:num>
  <w:num w:numId="15" w16cid:durableId="1861819563">
    <w:abstractNumId w:val="1"/>
  </w:num>
  <w:num w:numId="16" w16cid:durableId="22943073">
    <w:abstractNumId w:val="2"/>
  </w:num>
  <w:num w:numId="17" w16cid:durableId="1836995691">
    <w:abstractNumId w:val="4"/>
  </w:num>
  <w:num w:numId="18" w16cid:durableId="84083596">
    <w:abstractNumId w:val="19"/>
  </w:num>
  <w:num w:numId="19" w16cid:durableId="424887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2603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FF3"/>
    <w:rsid w:val="00005859"/>
    <w:rsid w:val="00010129"/>
    <w:rsid w:val="00023FEE"/>
    <w:rsid w:val="00033C36"/>
    <w:rsid w:val="00034AC8"/>
    <w:rsid w:val="0003608A"/>
    <w:rsid w:val="000429CA"/>
    <w:rsid w:val="00050CED"/>
    <w:rsid w:val="00067541"/>
    <w:rsid w:val="000766CC"/>
    <w:rsid w:val="00077615"/>
    <w:rsid w:val="0008190C"/>
    <w:rsid w:val="0009668B"/>
    <w:rsid w:val="000A10B6"/>
    <w:rsid w:val="000A2203"/>
    <w:rsid w:val="000A509C"/>
    <w:rsid w:val="000A5275"/>
    <w:rsid w:val="000A722C"/>
    <w:rsid w:val="000D4BBC"/>
    <w:rsid w:val="000E05DE"/>
    <w:rsid w:val="000E2D04"/>
    <w:rsid w:val="00100C97"/>
    <w:rsid w:val="0010276E"/>
    <w:rsid w:val="001115CD"/>
    <w:rsid w:val="001251BA"/>
    <w:rsid w:val="0014496F"/>
    <w:rsid w:val="00145F11"/>
    <w:rsid w:val="00147A0F"/>
    <w:rsid w:val="00157038"/>
    <w:rsid w:val="00163FFE"/>
    <w:rsid w:val="00164367"/>
    <w:rsid w:val="00164FCF"/>
    <w:rsid w:val="00165D39"/>
    <w:rsid w:val="00166E72"/>
    <w:rsid w:val="00170C3E"/>
    <w:rsid w:val="00175790"/>
    <w:rsid w:val="00176FFE"/>
    <w:rsid w:val="00180EF0"/>
    <w:rsid w:val="00185ED3"/>
    <w:rsid w:val="00196247"/>
    <w:rsid w:val="00197E8E"/>
    <w:rsid w:val="001C39C3"/>
    <w:rsid w:val="001C52E1"/>
    <w:rsid w:val="001C56C9"/>
    <w:rsid w:val="001D0112"/>
    <w:rsid w:val="001D06E8"/>
    <w:rsid w:val="001D48A8"/>
    <w:rsid w:val="001D72AE"/>
    <w:rsid w:val="001E23DD"/>
    <w:rsid w:val="001F3BB5"/>
    <w:rsid w:val="001F62A2"/>
    <w:rsid w:val="002019B2"/>
    <w:rsid w:val="002038FB"/>
    <w:rsid w:val="002043E9"/>
    <w:rsid w:val="0020507C"/>
    <w:rsid w:val="00205F10"/>
    <w:rsid w:val="00210C9B"/>
    <w:rsid w:val="002115DA"/>
    <w:rsid w:val="00215C58"/>
    <w:rsid w:val="00217F88"/>
    <w:rsid w:val="00224A7C"/>
    <w:rsid w:val="00236333"/>
    <w:rsid w:val="002621D7"/>
    <w:rsid w:val="00264D92"/>
    <w:rsid w:val="002658C7"/>
    <w:rsid w:val="00267B2C"/>
    <w:rsid w:val="00280BA0"/>
    <w:rsid w:val="00283B77"/>
    <w:rsid w:val="00284FA2"/>
    <w:rsid w:val="00285D13"/>
    <w:rsid w:val="002A0672"/>
    <w:rsid w:val="002A2878"/>
    <w:rsid w:val="002A658C"/>
    <w:rsid w:val="002C4066"/>
    <w:rsid w:val="002C6F6B"/>
    <w:rsid w:val="002D6777"/>
    <w:rsid w:val="002D740E"/>
    <w:rsid w:val="002F0D8E"/>
    <w:rsid w:val="002F2D01"/>
    <w:rsid w:val="002F3181"/>
    <w:rsid w:val="00302B1C"/>
    <w:rsid w:val="0031322C"/>
    <w:rsid w:val="0031419D"/>
    <w:rsid w:val="0032356F"/>
    <w:rsid w:val="003237BB"/>
    <w:rsid w:val="00325485"/>
    <w:rsid w:val="00330A88"/>
    <w:rsid w:val="0033138E"/>
    <w:rsid w:val="00337D3D"/>
    <w:rsid w:val="00345A6C"/>
    <w:rsid w:val="003563F5"/>
    <w:rsid w:val="0036434B"/>
    <w:rsid w:val="00381AE9"/>
    <w:rsid w:val="00383C45"/>
    <w:rsid w:val="00393CCA"/>
    <w:rsid w:val="003946FC"/>
    <w:rsid w:val="003A4204"/>
    <w:rsid w:val="003A7799"/>
    <w:rsid w:val="003B47E7"/>
    <w:rsid w:val="003C3CDB"/>
    <w:rsid w:val="003F06B7"/>
    <w:rsid w:val="003F0D50"/>
    <w:rsid w:val="004010C5"/>
    <w:rsid w:val="00414178"/>
    <w:rsid w:val="00415E0B"/>
    <w:rsid w:val="004272C2"/>
    <w:rsid w:val="00433479"/>
    <w:rsid w:val="00436C8D"/>
    <w:rsid w:val="00443705"/>
    <w:rsid w:val="004502E5"/>
    <w:rsid w:val="004517BD"/>
    <w:rsid w:val="00452A9A"/>
    <w:rsid w:val="00460C12"/>
    <w:rsid w:val="0047044F"/>
    <w:rsid w:val="00482000"/>
    <w:rsid w:val="004904C9"/>
    <w:rsid w:val="004A5B57"/>
    <w:rsid w:val="004B430F"/>
    <w:rsid w:val="004B5719"/>
    <w:rsid w:val="004C11F2"/>
    <w:rsid w:val="004D1B91"/>
    <w:rsid w:val="004D27DD"/>
    <w:rsid w:val="004D4103"/>
    <w:rsid w:val="004D47CB"/>
    <w:rsid w:val="004E5398"/>
    <w:rsid w:val="00504C81"/>
    <w:rsid w:val="00511CAC"/>
    <w:rsid w:val="00520A70"/>
    <w:rsid w:val="0053158B"/>
    <w:rsid w:val="005356C7"/>
    <w:rsid w:val="00537D2D"/>
    <w:rsid w:val="00540AFF"/>
    <w:rsid w:val="0054142F"/>
    <w:rsid w:val="00544633"/>
    <w:rsid w:val="005469A4"/>
    <w:rsid w:val="0055183A"/>
    <w:rsid w:val="0055472C"/>
    <w:rsid w:val="005667AA"/>
    <w:rsid w:val="00571963"/>
    <w:rsid w:val="0057269D"/>
    <w:rsid w:val="0057309A"/>
    <w:rsid w:val="0059180B"/>
    <w:rsid w:val="00591B58"/>
    <w:rsid w:val="005920E5"/>
    <w:rsid w:val="005A6E3A"/>
    <w:rsid w:val="005B4E97"/>
    <w:rsid w:val="005B5067"/>
    <w:rsid w:val="005C4081"/>
    <w:rsid w:val="005C7203"/>
    <w:rsid w:val="005D2A04"/>
    <w:rsid w:val="005D3709"/>
    <w:rsid w:val="005D7A3F"/>
    <w:rsid w:val="005F3B48"/>
    <w:rsid w:val="005F4F8E"/>
    <w:rsid w:val="00600D20"/>
    <w:rsid w:val="00604323"/>
    <w:rsid w:val="0061494F"/>
    <w:rsid w:val="006205CC"/>
    <w:rsid w:val="006209F1"/>
    <w:rsid w:val="00637018"/>
    <w:rsid w:val="00644BB6"/>
    <w:rsid w:val="006562B8"/>
    <w:rsid w:val="00672578"/>
    <w:rsid w:val="006762D4"/>
    <w:rsid w:val="00676D5F"/>
    <w:rsid w:val="00680ACB"/>
    <w:rsid w:val="00684042"/>
    <w:rsid w:val="00695BF6"/>
    <w:rsid w:val="00697E96"/>
    <w:rsid w:val="006B0277"/>
    <w:rsid w:val="006B3846"/>
    <w:rsid w:val="006B6B68"/>
    <w:rsid w:val="006C3FA5"/>
    <w:rsid w:val="006D37F9"/>
    <w:rsid w:val="006E7E62"/>
    <w:rsid w:val="00704CD0"/>
    <w:rsid w:val="00717F3F"/>
    <w:rsid w:val="0073355E"/>
    <w:rsid w:val="00736999"/>
    <w:rsid w:val="007523CD"/>
    <w:rsid w:val="00764FF6"/>
    <w:rsid w:val="00771782"/>
    <w:rsid w:val="007754C1"/>
    <w:rsid w:val="00783DE3"/>
    <w:rsid w:val="0078430D"/>
    <w:rsid w:val="00790F2B"/>
    <w:rsid w:val="007A70F1"/>
    <w:rsid w:val="007B0D6A"/>
    <w:rsid w:val="007B2FCA"/>
    <w:rsid w:val="007C08F6"/>
    <w:rsid w:val="007C2C51"/>
    <w:rsid w:val="007C2E44"/>
    <w:rsid w:val="007C3BA1"/>
    <w:rsid w:val="007C6882"/>
    <w:rsid w:val="007C7561"/>
    <w:rsid w:val="00801F07"/>
    <w:rsid w:val="00802C8C"/>
    <w:rsid w:val="008033A6"/>
    <w:rsid w:val="00807F9D"/>
    <w:rsid w:val="00812C95"/>
    <w:rsid w:val="00820C7F"/>
    <w:rsid w:val="00821FCA"/>
    <w:rsid w:val="008230FB"/>
    <w:rsid w:val="0082353D"/>
    <w:rsid w:val="00824F76"/>
    <w:rsid w:val="00827CDA"/>
    <w:rsid w:val="008326CE"/>
    <w:rsid w:val="00846D48"/>
    <w:rsid w:val="00851D4A"/>
    <w:rsid w:val="00857F7C"/>
    <w:rsid w:val="0086387E"/>
    <w:rsid w:val="008701DB"/>
    <w:rsid w:val="00872112"/>
    <w:rsid w:val="00877B0A"/>
    <w:rsid w:val="008837B4"/>
    <w:rsid w:val="008907A0"/>
    <w:rsid w:val="00891ACE"/>
    <w:rsid w:val="008A2A62"/>
    <w:rsid w:val="008A3F32"/>
    <w:rsid w:val="008B0B3A"/>
    <w:rsid w:val="008B12CD"/>
    <w:rsid w:val="008B42DD"/>
    <w:rsid w:val="008B480D"/>
    <w:rsid w:val="008C118E"/>
    <w:rsid w:val="008E6DE5"/>
    <w:rsid w:val="00911111"/>
    <w:rsid w:val="00930FE6"/>
    <w:rsid w:val="00940344"/>
    <w:rsid w:val="0094361B"/>
    <w:rsid w:val="00943C4B"/>
    <w:rsid w:val="009470C1"/>
    <w:rsid w:val="00952E36"/>
    <w:rsid w:val="00953431"/>
    <w:rsid w:val="009553C5"/>
    <w:rsid w:val="009577B2"/>
    <w:rsid w:val="00960D6B"/>
    <w:rsid w:val="00965C30"/>
    <w:rsid w:val="00974DB1"/>
    <w:rsid w:val="00986463"/>
    <w:rsid w:val="00986C50"/>
    <w:rsid w:val="009874E0"/>
    <w:rsid w:val="009966E3"/>
    <w:rsid w:val="009B67D4"/>
    <w:rsid w:val="009C5BC9"/>
    <w:rsid w:val="009C6AF2"/>
    <w:rsid w:val="009D3431"/>
    <w:rsid w:val="009D6852"/>
    <w:rsid w:val="009F0542"/>
    <w:rsid w:val="009F4151"/>
    <w:rsid w:val="009F4AD6"/>
    <w:rsid w:val="00A03FCC"/>
    <w:rsid w:val="00A0417F"/>
    <w:rsid w:val="00A06198"/>
    <w:rsid w:val="00A071E9"/>
    <w:rsid w:val="00A13C73"/>
    <w:rsid w:val="00A24E58"/>
    <w:rsid w:val="00A256A9"/>
    <w:rsid w:val="00A272E0"/>
    <w:rsid w:val="00A30DFD"/>
    <w:rsid w:val="00A51EA2"/>
    <w:rsid w:val="00A674DF"/>
    <w:rsid w:val="00A735CB"/>
    <w:rsid w:val="00A75CD1"/>
    <w:rsid w:val="00A80791"/>
    <w:rsid w:val="00A87599"/>
    <w:rsid w:val="00A87AA0"/>
    <w:rsid w:val="00A9474E"/>
    <w:rsid w:val="00A95A65"/>
    <w:rsid w:val="00AB0FF1"/>
    <w:rsid w:val="00AB54F4"/>
    <w:rsid w:val="00AE2071"/>
    <w:rsid w:val="00AE51C0"/>
    <w:rsid w:val="00AE761A"/>
    <w:rsid w:val="00AF26DB"/>
    <w:rsid w:val="00AF5DAC"/>
    <w:rsid w:val="00B07B72"/>
    <w:rsid w:val="00B10469"/>
    <w:rsid w:val="00B10EC8"/>
    <w:rsid w:val="00B1168A"/>
    <w:rsid w:val="00B16FE5"/>
    <w:rsid w:val="00B17D6F"/>
    <w:rsid w:val="00B21325"/>
    <w:rsid w:val="00B215EA"/>
    <w:rsid w:val="00B22B42"/>
    <w:rsid w:val="00B23176"/>
    <w:rsid w:val="00B310FF"/>
    <w:rsid w:val="00B36371"/>
    <w:rsid w:val="00B42258"/>
    <w:rsid w:val="00B44896"/>
    <w:rsid w:val="00B47CA5"/>
    <w:rsid w:val="00B52F9E"/>
    <w:rsid w:val="00B554F8"/>
    <w:rsid w:val="00B61625"/>
    <w:rsid w:val="00B6295D"/>
    <w:rsid w:val="00B65C61"/>
    <w:rsid w:val="00B74063"/>
    <w:rsid w:val="00B9769E"/>
    <w:rsid w:val="00BB7987"/>
    <w:rsid w:val="00BE0E83"/>
    <w:rsid w:val="00BE10A5"/>
    <w:rsid w:val="00BE7BA4"/>
    <w:rsid w:val="00BF05F7"/>
    <w:rsid w:val="00C049B0"/>
    <w:rsid w:val="00C055E8"/>
    <w:rsid w:val="00C101D4"/>
    <w:rsid w:val="00C12DC4"/>
    <w:rsid w:val="00C217C9"/>
    <w:rsid w:val="00C3600B"/>
    <w:rsid w:val="00C37C60"/>
    <w:rsid w:val="00C430FB"/>
    <w:rsid w:val="00C6082A"/>
    <w:rsid w:val="00C65C4B"/>
    <w:rsid w:val="00C71328"/>
    <w:rsid w:val="00C9553A"/>
    <w:rsid w:val="00CD1033"/>
    <w:rsid w:val="00CD69B6"/>
    <w:rsid w:val="00CE2EC8"/>
    <w:rsid w:val="00CF1691"/>
    <w:rsid w:val="00CF5D44"/>
    <w:rsid w:val="00CF60B3"/>
    <w:rsid w:val="00CF72C8"/>
    <w:rsid w:val="00D025B5"/>
    <w:rsid w:val="00D037E4"/>
    <w:rsid w:val="00D03F66"/>
    <w:rsid w:val="00D060A2"/>
    <w:rsid w:val="00D270ED"/>
    <w:rsid w:val="00D429C2"/>
    <w:rsid w:val="00D7050C"/>
    <w:rsid w:val="00D706C9"/>
    <w:rsid w:val="00D846F7"/>
    <w:rsid w:val="00D87EB6"/>
    <w:rsid w:val="00D94298"/>
    <w:rsid w:val="00D97B5B"/>
    <w:rsid w:val="00DA44D6"/>
    <w:rsid w:val="00DA7642"/>
    <w:rsid w:val="00DB4A63"/>
    <w:rsid w:val="00DD1F00"/>
    <w:rsid w:val="00DD2D3D"/>
    <w:rsid w:val="00DD4336"/>
    <w:rsid w:val="00DE3D11"/>
    <w:rsid w:val="00E00298"/>
    <w:rsid w:val="00E12E18"/>
    <w:rsid w:val="00E14CBC"/>
    <w:rsid w:val="00E31FC2"/>
    <w:rsid w:val="00E32E41"/>
    <w:rsid w:val="00E46C3E"/>
    <w:rsid w:val="00E47C2D"/>
    <w:rsid w:val="00E649BA"/>
    <w:rsid w:val="00E66169"/>
    <w:rsid w:val="00E67F15"/>
    <w:rsid w:val="00E7104C"/>
    <w:rsid w:val="00E96FF3"/>
    <w:rsid w:val="00EA00D0"/>
    <w:rsid w:val="00EC1D1F"/>
    <w:rsid w:val="00ED0146"/>
    <w:rsid w:val="00ED4DB3"/>
    <w:rsid w:val="00ED5BA6"/>
    <w:rsid w:val="00ED7F3D"/>
    <w:rsid w:val="00EE44C1"/>
    <w:rsid w:val="00EF27DB"/>
    <w:rsid w:val="00EF3500"/>
    <w:rsid w:val="00EF464E"/>
    <w:rsid w:val="00EF6887"/>
    <w:rsid w:val="00F0177F"/>
    <w:rsid w:val="00F038A5"/>
    <w:rsid w:val="00F202F8"/>
    <w:rsid w:val="00F35903"/>
    <w:rsid w:val="00F428B1"/>
    <w:rsid w:val="00F47E81"/>
    <w:rsid w:val="00F53114"/>
    <w:rsid w:val="00F66A54"/>
    <w:rsid w:val="00F7057B"/>
    <w:rsid w:val="00F73878"/>
    <w:rsid w:val="00F82618"/>
    <w:rsid w:val="00F8516A"/>
    <w:rsid w:val="00F9150B"/>
    <w:rsid w:val="00F95F8E"/>
    <w:rsid w:val="00FB441D"/>
    <w:rsid w:val="00FB6A68"/>
    <w:rsid w:val="00FC1530"/>
    <w:rsid w:val="00FC3427"/>
    <w:rsid w:val="00FC6712"/>
    <w:rsid w:val="00FC7D8C"/>
    <w:rsid w:val="00FD5018"/>
    <w:rsid w:val="00FE5FBE"/>
    <w:rsid w:val="00FF60C2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778C786"/>
  <w15:docId w15:val="{6F2CD8C3-D70C-4C5F-B238-2D32969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12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012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1012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rsid w:val="00010129"/>
    <w:pPr>
      <w:keepNext/>
      <w:jc w:val="center"/>
      <w:outlineLvl w:val="2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129"/>
    <w:rPr>
      <w:b/>
      <w:bCs/>
    </w:rPr>
  </w:style>
  <w:style w:type="character" w:styleId="Hyperlink">
    <w:name w:val="Hyperlink"/>
    <w:basedOn w:val="DefaultParagraphFont"/>
    <w:rsid w:val="00010129"/>
    <w:rPr>
      <w:color w:val="0000FF"/>
      <w:u w:val="single"/>
    </w:rPr>
  </w:style>
  <w:style w:type="table" w:styleId="TableGrid">
    <w:name w:val="Table Grid"/>
    <w:basedOn w:val="TableNormal"/>
    <w:rsid w:val="0016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01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80A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3D11"/>
    <w:pPr>
      <w:shd w:val="clear" w:color="auto" w:fill="000080"/>
    </w:pPr>
    <w:rPr>
      <w:rFonts w:ascii="Tahoma" w:hAnsi="Tahoma" w:cs="Tahoma"/>
      <w:sz w:val="20"/>
    </w:rPr>
  </w:style>
  <w:style w:type="character" w:customStyle="1" w:styleId="streetline">
    <w:name w:val="streetline"/>
    <w:basedOn w:val="DefaultParagraphFont"/>
    <w:rsid w:val="00302B1C"/>
  </w:style>
  <w:style w:type="character" w:customStyle="1" w:styleId="locality2">
    <w:name w:val="locality2"/>
    <w:basedOn w:val="DefaultParagraphFont"/>
    <w:rsid w:val="00302B1C"/>
    <w:rPr>
      <w:color w:val="666666"/>
    </w:rPr>
  </w:style>
  <w:style w:type="character" w:customStyle="1" w:styleId="state">
    <w:name w:val="state"/>
    <w:basedOn w:val="DefaultParagraphFont"/>
    <w:rsid w:val="00302B1C"/>
  </w:style>
  <w:style w:type="character" w:customStyle="1" w:styleId="postcode">
    <w:name w:val="postcode"/>
    <w:basedOn w:val="DefaultParagraphFont"/>
    <w:rsid w:val="00302B1C"/>
  </w:style>
  <w:style w:type="character" w:styleId="Strong">
    <w:name w:val="Strong"/>
    <w:basedOn w:val="DefaultParagraphFont"/>
    <w:qFormat/>
    <w:rsid w:val="00FF60C2"/>
    <w:rPr>
      <w:b/>
      <w:bCs/>
    </w:rPr>
  </w:style>
  <w:style w:type="paragraph" w:customStyle="1" w:styleId="Default">
    <w:name w:val="Default"/>
    <w:rsid w:val="00827C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C2C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2C51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7C2C51"/>
    <w:pPr>
      <w:suppressAutoHyphens/>
      <w:autoSpaceDN w:val="0"/>
      <w:jc w:val="center"/>
      <w:textAlignment w:val="baseline"/>
    </w:pPr>
    <w:rPr>
      <w:rFonts w:ascii="Arial" w:hAnsi="Arial" w:cs="Arial"/>
      <w:sz w:val="56"/>
      <w:lang w:val="en-US"/>
    </w:rPr>
  </w:style>
  <w:style w:type="character" w:customStyle="1" w:styleId="TitleChar">
    <w:name w:val="Title Char"/>
    <w:basedOn w:val="DefaultParagraphFont"/>
    <w:link w:val="Title"/>
    <w:rsid w:val="007C2C51"/>
    <w:rPr>
      <w:rFonts w:ascii="Arial" w:hAnsi="Arial" w:cs="Arial"/>
      <w:sz w:val="56"/>
      <w:lang w:val="en-US" w:eastAsia="en-US"/>
    </w:rPr>
  </w:style>
  <w:style w:type="paragraph" w:styleId="ListParagraph">
    <w:name w:val="List Paragraph"/>
    <w:basedOn w:val="Normal"/>
    <w:rsid w:val="007C2C51"/>
    <w:pPr>
      <w:suppressAutoHyphens/>
      <w:autoSpaceDN w:val="0"/>
      <w:ind w:left="720"/>
      <w:textAlignment w:val="baseline"/>
    </w:pPr>
    <w:rPr>
      <w:sz w:val="20"/>
      <w:lang w:val="en-US"/>
    </w:rPr>
  </w:style>
  <w:style w:type="paragraph" w:styleId="NoSpacing">
    <w:name w:val="No Spacing"/>
    <w:uiPriority w:val="99"/>
    <w:qFormat/>
    <w:rsid w:val="00F9150B"/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forms@gsspandc.com" TargetMode="Externa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aterson\Desktop\ministerial-corro-template-ludw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F0E9D9D5A4F4489AD82D30EA926AB" ma:contentTypeVersion="12" ma:contentTypeDescription="Create a new document." ma:contentTypeScope="" ma:versionID="3fd1c698ffec2f6921f86f835e60f3b2">
  <xsd:schema xmlns:xsd="http://www.w3.org/2001/XMLSchema" xmlns:xs="http://www.w3.org/2001/XMLSchema" xmlns:p="http://schemas.microsoft.com/office/2006/metadata/properties" xmlns:ns1="http://schemas.microsoft.com/sharepoint/v3" xmlns:ns2="7cc38025-9e3b-4565-a767-0c8c459ae6c4" targetNamespace="http://schemas.microsoft.com/office/2006/metadata/properties" ma:root="true" ma:fieldsID="5453eb45b34dff152b633d0caa5dfddf" ns1:_="" ns2:_="">
    <xsd:import namespace="http://schemas.microsoft.com/sharepoint/v3"/>
    <xsd:import namespace="7cc38025-9e3b-4565-a767-0c8c459ae6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8025-9e3b-4565-a767-0c8c459ae6c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7cc38025-9e3b-4565-a767-0c8c459ae6c4">2024-07-23T01:30:03+00:00</PPSubmittedDate>
    <PPReferenceNumber xmlns="7cc38025-9e3b-4565-a767-0c8c459ae6c4" xsi:nil="true"/>
    <PPPublishedNotificationAddresses xmlns="7cc38025-9e3b-4565-a767-0c8c459ae6c4" xsi:nil="true"/>
    <PPLastReviewedBy xmlns="7cc38025-9e3b-4565-a767-0c8c459ae6c4">
      <UserInfo>
        <DisplayName>LINDSAY, Mark</DisplayName>
        <AccountId>98</AccountId>
        <AccountType/>
      </UserInfo>
    </PPLastReviewedBy>
    <PPContentOwner xmlns="7cc38025-9e3b-4565-a767-0c8c459ae6c4">
      <UserInfo>
        <DisplayName>LINDSAY, Mark</DisplayName>
        <AccountId>98</AccountId>
        <AccountType/>
      </UserInfo>
    </PPContentOwner>
    <PublishingExpirationDate xmlns="http://schemas.microsoft.com/sharepoint/v3" xsi:nil="true"/>
    <PublishingStartDate xmlns="http://schemas.microsoft.com/sharepoint/v3" xsi:nil="true"/>
    <PPModeratedBy xmlns="7cc38025-9e3b-4565-a767-0c8c459ae6c4">
      <UserInfo>
        <DisplayName>LINDSAY, Mark</DisplayName>
        <AccountId>98</AccountId>
        <AccountType/>
      </UserInfo>
    </PPModeratedBy>
    <PPContentApprover xmlns="7cc38025-9e3b-4565-a767-0c8c459ae6c4">
      <UserInfo>
        <DisplayName>LINDSAY, Mark</DisplayName>
        <AccountId>98</AccountId>
        <AccountType/>
      </UserInfo>
    </PPContentApprover>
    <PPContentAuthor xmlns="7cc38025-9e3b-4565-a767-0c8c459ae6c4">
      <UserInfo>
        <DisplayName>LINDSAY, Mark</DisplayName>
        <AccountId>98</AccountId>
        <AccountType/>
      </UserInfo>
    </PPContentAuthor>
    <PPModeratedDate xmlns="7cc38025-9e3b-4565-a767-0c8c459ae6c4">2024-07-23T01:30:24+00:00</PPModeratedDate>
    <PPLastReviewedDate xmlns="7cc38025-9e3b-4565-a767-0c8c459ae6c4">2024-07-23T01:30:24+00:00</PPLastReviewedDate>
    <PPSubmittedBy xmlns="7cc38025-9e3b-4565-a767-0c8c459ae6c4">
      <UserInfo>
        <DisplayName>LINDSAY, Mark</DisplayName>
        <AccountId>98</AccountId>
        <AccountType/>
      </UserInfo>
    </PPSubmittedBy>
    <PPReviewDate xmlns="7cc38025-9e3b-4565-a767-0c8c459ae6c4" xsi:nil="true"/>
  </documentManagement>
</p:properties>
</file>

<file path=customXml/itemProps1.xml><?xml version="1.0" encoding="utf-8"?>
<ds:datastoreItem xmlns:ds="http://schemas.openxmlformats.org/officeDocument/2006/customXml" ds:itemID="{6E38091B-0742-4862-ABEB-0248D6BDD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C505-36EA-480E-93F4-7E3D7CF715E9}"/>
</file>

<file path=customXml/itemProps3.xml><?xml version="1.0" encoding="utf-8"?>
<ds:datastoreItem xmlns:ds="http://schemas.openxmlformats.org/officeDocument/2006/customXml" ds:itemID="{76E7F504-8269-4873-8AAD-176D33A095A2}"/>
</file>

<file path=customXml/itemProps4.xml><?xml version="1.0" encoding="utf-8"?>
<ds:datastoreItem xmlns:ds="http://schemas.openxmlformats.org/officeDocument/2006/customXml" ds:itemID="{9A37B6BD-6985-47BB-B416-BA1EC46DDE70}"/>
</file>

<file path=docProps/app.xml><?xml version="1.0" encoding="utf-8"?>
<Properties xmlns="http://schemas.openxmlformats.org/officeDocument/2006/extended-properties" xmlns:vt="http://schemas.openxmlformats.org/officeDocument/2006/docPropsVTypes">
  <Template>ministerial-corro-template-ludwig</Template>
  <TotalTime>112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Reply template</vt:lpstr>
    </vt:vector>
  </TitlesOfParts>
  <Company>Department of the Environment and Heritage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Uniform Order Form 24/25</dc:title>
  <dc:creator>spaterson</dc:creator>
  <cp:lastModifiedBy>Jane Flynn</cp:lastModifiedBy>
  <cp:revision>16</cp:revision>
  <cp:lastPrinted>2020-06-25T01:41:00Z</cp:lastPrinted>
  <dcterms:created xsi:type="dcterms:W3CDTF">2019-05-30T04:41:00Z</dcterms:created>
  <dcterms:modified xsi:type="dcterms:W3CDTF">2024-07-09T03:08:00Z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0x010100BFFF0E9D9D5A4F4489AD82D30EA926AB</vt:lpwstr>
  </property>
</Properties>
</file>